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A8" w:rsidRPr="009A1B29" w:rsidRDefault="00DA40A8" w:rsidP="00874A3D">
      <w:pPr>
        <w:framePr w:w="1206" w:hSpace="141" w:wrap="auto" w:vAnchor="text" w:hAnchor="page" w:x="9274" w:y="-504"/>
      </w:pPr>
      <w:bookmarkStart w:id="0" w:name="_GoBack"/>
      <w:bookmarkEnd w:id="0"/>
    </w:p>
    <w:p w:rsidR="00F1250A" w:rsidRPr="009A1B29" w:rsidRDefault="000C3BDC" w:rsidP="00874A3D">
      <w:pPr>
        <w:framePr w:w="1206" w:hSpace="141" w:wrap="auto" w:vAnchor="text" w:hAnchor="page" w:x="9274" w:y="-504"/>
      </w:pPr>
      <w:r w:rsidRPr="009A1B29">
        <w:rPr>
          <w:noProof/>
        </w:rPr>
        <w:drawing>
          <wp:inline distT="0" distB="0" distL="0" distR="0" wp14:anchorId="7CAA750C" wp14:editId="32593A75">
            <wp:extent cx="673100" cy="90551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50A" w:rsidRPr="009A1B29" w:rsidRDefault="00F1250A">
      <w:pPr>
        <w:rPr>
          <w:sz w:val="24"/>
        </w:rPr>
      </w:pPr>
      <w:r w:rsidRPr="009A1B29">
        <w:rPr>
          <w:b/>
          <w:sz w:val="30"/>
        </w:rPr>
        <w:t>Ö</w:t>
      </w:r>
      <w:r w:rsidRPr="009A1B29">
        <w:rPr>
          <w:sz w:val="24"/>
        </w:rPr>
        <w:t xml:space="preserve">FFENTLICHES  </w:t>
      </w:r>
      <w:r w:rsidRPr="009A1B29">
        <w:rPr>
          <w:b/>
          <w:sz w:val="30"/>
        </w:rPr>
        <w:t>S</w:t>
      </w:r>
      <w:r w:rsidRPr="009A1B29">
        <w:rPr>
          <w:sz w:val="24"/>
        </w:rPr>
        <w:t>OZIAL</w:t>
      </w:r>
      <w:r w:rsidRPr="009A1B29">
        <w:rPr>
          <w:b/>
          <w:sz w:val="30"/>
        </w:rPr>
        <w:t>H</w:t>
      </w:r>
      <w:r w:rsidRPr="009A1B29">
        <w:rPr>
          <w:sz w:val="24"/>
        </w:rPr>
        <w:t>ILFE</w:t>
      </w:r>
      <w:r w:rsidRPr="009A1B29">
        <w:rPr>
          <w:b/>
          <w:sz w:val="30"/>
        </w:rPr>
        <w:t>Z</w:t>
      </w:r>
      <w:r w:rsidRPr="009A1B29">
        <w:rPr>
          <w:sz w:val="24"/>
        </w:rPr>
        <w:t>ENTRUM</w:t>
      </w:r>
    </w:p>
    <w:p w:rsidR="00F1250A" w:rsidRPr="009A1B29" w:rsidRDefault="00F1250A">
      <w:pPr>
        <w:ind w:right="-143"/>
        <w:rPr>
          <w:b/>
          <w:sz w:val="30"/>
        </w:rPr>
      </w:pPr>
    </w:p>
    <w:p w:rsidR="00F1250A" w:rsidRPr="009A1B29" w:rsidRDefault="00F1250A">
      <w:pPr>
        <w:pStyle w:val="berschrift2"/>
        <w:rPr>
          <w:rFonts w:ascii="Times New Roman" w:hAnsi="Times New Roman"/>
          <w:sz w:val="24"/>
        </w:rPr>
      </w:pPr>
      <w:r w:rsidRPr="009A1B29">
        <w:rPr>
          <w:rFonts w:ascii="Times New Roman" w:hAnsi="Times New Roman"/>
        </w:rPr>
        <w:t xml:space="preserve">                        EUPEN</w:t>
      </w:r>
    </w:p>
    <w:p w:rsidR="00F1250A" w:rsidRPr="009A1B29" w:rsidRDefault="00F1250A">
      <w:pPr>
        <w:ind w:right="-852"/>
        <w:jc w:val="both"/>
        <w:rPr>
          <w:sz w:val="24"/>
        </w:rPr>
      </w:pPr>
    </w:p>
    <w:p w:rsidR="00F1250A" w:rsidRPr="008454A8" w:rsidRDefault="00F125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right="-1"/>
        <w:jc w:val="center"/>
        <w:rPr>
          <w:sz w:val="16"/>
          <w:szCs w:val="16"/>
        </w:rPr>
      </w:pPr>
    </w:p>
    <w:p w:rsidR="008454A8" w:rsidRDefault="00F1250A" w:rsidP="008454A8">
      <w:pPr>
        <w:pStyle w:val="berschrift1"/>
        <w:rPr>
          <w:b/>
        </w:rPr>
      </w:pPr>
      <w:r w:rsidRPr="009A1B29">
        <w:rPr>
          <w:b/>
        </w:rPr>
        <w:t xml:space="preserve">Vertrag über die </w:t>
      </w:r>
      <w:r w:rsidR="008454A8">
        <w:rPr>
          <w:b/>
        </w:rPr>
        <w:t xml:space="preserve">Bereitstellung eines Notrufgerätes </w:t>
      </w:r>
    </w:p>
    <w:p w:rsidR="00F1250A" w:rsidRPr="008454A8" w:rsidRDefault="008454A8" w:rsidP="008454A8">
      <w:pPr>
        <w:pStyle w:val="berschrift1"/>
        <w:rPr>
          <w:b/>
          <w:sz w:val="16"/>
          <w:szCs w:val="16"/>
        </w:rPr>
      </w:pPr>
      <w:r>
        <w:rPr>
          <w:b/>
        </w:rPr>
        <w:t>durch den Dienst für häusliche Hilfe des ÖSHZ Eupen</w:t>
      </w:r>
      <w:r>
        <w:rPr>
          <w:b/>
        </w:rPr>
        <w:br/>
      </w:r>
    </w:p>
    <w:p w:rsidR="008454A8" w:rsidRPr="008454A8" w:rsidRDefault="008454A8" w:rsidP="008454A8"/>
    <w:p w:rsidR="00844CD3" w:rsidRDefault="000C3BDC" w:rsidP="00844CD3">
      <w:pPr>
        <w:rPr>
          <w:sz w:val="24"/>
          <w:szCs w:val="24"/>
        </w:rPr>
      </w:pPr>
      <w:r w:rsidRPr="009A1B29">
        <w:rPr>
          <w:sz w:val="24"/>
          <w:szCs w:val="24"/>
        </w:rPr>
        <w:t xml:space="preserve">Vertrag über die </w:t>
      </w:r>
      <w:r w:rsidR="008454A8">
        <w:rPr>
          <w:sz w:val="24"/>
          <w:szCs w:val="24"/>
        </w:rPr>
        <w:t>Bereitstellung eines Notrufgeräte</w:t>
      </w:r>
      <w:r w:rsidRPr="009A1B29">
        <w:rPr>
          <w:sz w:val="24"/>
          <w:szCs w:val="24"/>
        </w:rPr>
        <w:t>s</w:t>
      </w:r>
      <w:r w:rsidR="00F1250A" w:rsidRPr="009A1B29">
        <w:rPr>
          <w:sz w:val="24"/>
          <w:szCs w:val="24"/>
        </w:rPr>
        <w:t xml:space="preserve"> </w:t>
      </w:r>
      <w:r w:rsidR="008454A8">
        <w:rPr>
          <w:sz w:val="24"/>
          <w:szCs w:val="24"/>
        </w:rPr>
        <w:t>der</w:t>
      </w:r>
      <w:r w:rsidR="008454A8">
        <w:rPr>
          <w:sz w:val="24"/>
          <w:szCs w:val="24"/>
        </w:rPr>
        <w:br/>
      </w:r>
      <w:r w:rsidR="008454A8">
        <w:rPr>
          <w:sz w:val="24"/>
          <w:szCs w:val="24"/>
        </w:rPr>
        <w:tab/>
      </w:r>
      <w:r w:rsidR="008454A8">
        <w:rPr>
          <w:sz w:val="24"/>
          <w:szCs w:val="24"/>
        </w:rPr>
        <w:tab/>
      </w:r>
      <w:r w:rsidR="008454A8">
        <w:rPr>
          <w:sz w:val="24"/>
          <w:szCs w:val="24"/>
        </w:rPr>
        <w:tab/>
      </w:r>
      <w:r w:rsidR="008454A8">
        <w:rPr>
          <w:sz w:val="24"/>
          <w:szCs w:val="24"/>
        </w:rPr>
        <w:tab/>
      </w:r>
      <w:r w:rsidR="00844CD3">
        <w:rPr>
          <w:sz w:val="24"/>
          <w:szCs w:val="24"/>
        </w:rPr>
        <w:tab/>
      </w:r>
      <w:r w:rsidR="00844CD3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>Marke:</w:t>
      </w:r>
      <w:r w:rsidR="00844CD3">
        <w:rPr>
          <w:sz w:val="24"/>
          <w:szCs w:val="24"/>
        </w:rPr>
        <w:tab/>
      </w:r>
      <w:r w:rsidR="00844CD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8673950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8454A8" w:rsidP="00844CD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4CD3">
        <w:rPr>
          <w:sz w:val="24"/>
          <w:szCs w:val="24"/>
        </w:rPr>
        <w:t>ID-Nr.:</w:t>
      </w:r>
      <w:r w:rsidR="00844CD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24712373"/>
          <w:placeholder>
            <w:docPart w:val="DefaultPlaceholder_1082065158"/>
          </w:placeholder>
          <w:showingPlcHdr/>
        </w:sdtPr>
        <w:sdtEndPr/>
        <w:sdtContent>
          <w:r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 w:rsidP="00C15D0C">
      <w:pPr>
        <w:rPr>
          <w:sz w:val="24"/>
          <w:szCs w:val="24"/>
        </w:rPr>
      </w:pPr>
    </w:p>
    <w:p w:rsidR="00F1250A" w:rsidRPr="009A1B29" w:rsidRDefault="00F1250A" w:rsidP="00C15D0C">
      <w:pPr>
        <w:rPr>
          <w:sz w:val="24"/>
          <w:szCs w:val="24"/>
        </w:rPr>
      </w:pPr>
      <w:r w:rsidRPr="009A1B29">
        <w:rPr>
          <w:sz w:val="24"/>
          <w:szCs w:val="24"/>
        </w:rPr>
        <w:t>zwischen dem Öffentlichen Sozialhilfezentrum Eupen, Limburger Weg 5, 4700 Eupen,</w:t>
      </w:r>
    </w:p>
    <w:p w:rsidR="00F1250A" w:rsidRPr="009A1B29" w:rsidRDefault="00F1250A" w:rsidP="00C15D0C">
      <w:pPr>
        <w:rPr>
          <w:sz w:val="24"/>
          <w:szCs w:val="24"/>
        </w:rPr>
      </w:pPr>
      <w:r w:rsidRPr="009A1B29">
        <w:rPr>
          <w:sz w:val="24"/>
          <w:szCs w:val="24"/>
        </w:rPr>
        <w:t>Dienst für häusliche Hilfe, Neus</w:t>
      </w:r>
      <w:r w:rsidR="00F82ABB" w:rsidRPr="009A1B29">
        <w:rPr>
          <w:sz w:val="24"/>
          <w:szCs w:val="24"/>
        </w:rPr>
        <w:t>tr</w:t>
      </w:r>
      <w:r w:rsidR="00C15D0C" w:rsidRPr="009A1B29">
        <w:rPr>
          <w:sz w:val="24"/>
          <w:szCs w:val="24"/>
        </w:rPr>
        <w:t>aße 24, Tel. 0</w:t>
      </w:r>
      <w:r w:rsidR="00F82ABB" w:rsidRPr="009A1B29">
        <w:rPr>
          <w:sz w:val="24"/>
          <w:szCs w:val="24"/>
        </w:rPr>
        <w:t>87/63</w:t>
      </w:r>
      <w:r w:rsidR="00C15D0C" w:rsidRPr="009A1B29">
        <w:rPr>
          <w:sz w:val="24"/>
          <w:szCs w:val="24"/>
        </w:rPr>
        <w:t>014</w:t>
      </w:r>
      <w:r w:rsidR="00F82ABB" w:rsidRPr="009A1B29">
        <w:rPr>
          <w:sz w:val="24"/>
          <w:szCs w:val="24"/>
        </w:rPr>
        <w:t>3</w:t>
      </w:r>
    </w:p>
    <w:p w:rsidR="00F1250A" w:rsidRPr="009A1B29" w:rsidRDefault="00F1250A">
      <w:pPr>
        <w:rPr>
          <w:sz w:val="24"/>
          <w:szCs w:val="24"/>
        </w:rPr>
      </w:pPr>
    </w:p>
    <w:p w:rsidR="00C15D0C" w:rsidRPr="009A1B29" w:rsidRDefault="00C15D0C">
      <w:pPr>
        <w:rPr>
          <w:sz w:val="24"/>
          <w:szCs w:val="24"/>
        </w:rPr>
      </w:pPr>
      <w:r w:rsidRPr="009A1B29">
        <w:rPr>
          <w:sz w:val="24"/>
          <w:szCs w:val="24"/>
        </w:rPr>
        <w:t>und</w:t>
      </w:r>
    </w:p>
    <w:p w:rsidR="00F1250A" w:rsidRPr="009A1B29" w:rsidRDefault="00F1250A">
      <w:pPr>
        <w:rPr>
          <w:b/>
          <w:sz w:val="24"/>
          <w:szCs w:val="24"/>
        </w:rPr>
      </w:pPr>
    </w:p>
    <w:p w:rsidR="00F1250A" w:rsidRPr="009A1B29" w:rsidRDefault="00F1250A">
      <w:pPr>
        <w:rPr>
          <w:sz w:val="24"/>
          <w:szCs w:val="24"/>
        </w:rPr>
      </w:pPr>
      <w:r w:rsidRPr="009A1B29">
        <w:rPr>
          <w:b/>
          <w:sz w:val="24"/>
          <w:szCs w:val="24"/>
        </w:rPr>
        <w:t xml:space="preserve">1. </w:t>
      </w:r>
      <w:r w:rsidR="009A1B29" w:rsidRPr="009A1B29">
        <w:rPr>
          <w:b/>
          <w:sz w:val="24"/>
          <w:szCs w:val="24"/>
        </w:rPr>
        <w:t>Person</w:t>
      </w:r>
      <w:r w:rsidRPr="009A1B29">
        <w:rPr>
          <w:b/>
          <w:sz w:val="24"/>
          <w:szCs w:val="24"/>
        </w:rPr>
        <w:t xml:space="preserve"> </w:t>
      </w:r>
      <w:r w:rsidR="00C15D0C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r w:rsidR="00C15D0C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4428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>Herrn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8579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>Frau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9A1B29">
      <w:pPr>
        <w:rPr>
          <w:sz w:val="24"/>
          <w:szCs w:val="24"/>
        </w:rPr>
      </w:pPr>
      <w:r w:rsidRPr="009A1B29">
        <w:rPr>
          <w:sz w:val="24"/>
          <w:szCs w:val="24"/>
        </w:rPr>
        <w:t>Name</w:t>
      </w:r>
      <w:r w:rsidR="00F1250A" w:rsidRPr="009A1B29">
        <w:rPr>
          <w:sz w:val="24"/>
          <w:szCs w:val="24"/>
        </w:rPr>
        <w:t>:</w:t>
      </w:r>
      <w:r w:rsidR="00410BD0"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7168575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410BD0" w:rsidRPr="009A1B29" w:rsidRDefault="00F1250A">
      <w:pPr>
        <w:rPr>
          <w:sz w:val="24"/>
          <w:szCs w:val="24"/>
        </w:rPr>
      </w:pPr>
      <w:r w:rsidRPr="009A1B29">
        <w:rPr>
          <w:sz w:val="24"/>
          <w:szCs w:val="24"/>
        </w:rPr>
        <w:t>Vorname:</w:t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82722517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410BD0" w:rsidRPr="009A1B29" w:rsidRDefault="00410BD0">
      <w:pPr>
        <w:rPr>
          <w:sz w:val="24"/>
          <w:szCs w:val="24"/>
        </w:rPr>
      </w:pPr>
    </w:p>
    <w:p w:rsidR="00F1250A" w:rsidRPr="009A1B29" w:rsidRDefault="00410BD0">
      <w:pPr>
        <w:rPr>
          <w:sz w:val="24"/>
          <w:szCs w:val="24"/>
        </w:rPr>
      </w:pPr>
      <w:r w:rsidRPr="009A1B29">
        <w:rPr>
          <w:sz w:val="24"/>
          <w:szCs w:val="24"/>
        </w:rPr>
        <w:t>G</w:t>
      </w:r>
      <w:r w:rsidR="00F1250A" w:rsidRPr="009A1B29">
        <w:rPr>
          <w:sz w:val="24"/>
          <w:szCs w:val="24"/>
        </w:rPr>
        <w:t xml:space="preserve">eburtsdatum: 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3788738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C5F83">
            <w:rPr>
              <w:rStyle w:val="Platzhaltertext"/>
              <w:vanish/>
            </w:rPr>
            <w:t>Klicken Sie hier, um ein Datum einzugeben.</w:t>
          </w:r>
        </w:sdtContent>
      </w:sdt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410BD0">
      <w:pPr>
        <w:rPr>
          <w:sz w:val="24"/>
          <w:szCs w:val="24"/>
        </w:rPr>
      </w:pPr>
      <w:r w:rsidRPr="009A1B29">
        <w:rPr>
          <w:sz w:val="24"/>
          <w:szCs w:val="24"/>
        </w:rPr>
        <w:t>E.K.E. - berechtigt:</w:t>
      </w:r>
      <w:r w:rsidRPr="009A1B29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9906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>JA</w:t>
      </w:r>
      <w:r w:rsidRPr="009A1B29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5381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F1250A" w:rsidRPr="009A1B29">
        <w:rPr>
          <w:sz w:val="24"/>
          <w:szCs w:val="24"/>
        </w:rPr>
        <w:tab/>
        <w:t>NEIN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410BD0">
      <w:pPr>
        <w:rPr>
          <w:sz w:val="24"/>
          <w:szCs w:val="24"/>
        </w:rPr>
      </w:pPr>
      <w:r w:rsidRPr="009A1B29">
        <w:rPr>
          <w:sz w:val="24"/>
          <w:szCs w:val="24"/>
        </w:rPr>
        <w:t>Erkrankungen/ Medikamente: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25213069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B602B2" w:rsidP="00410BD0">
      <w:pPr>
        <w:ind w:left="1416" w:right="-284"/>
        <w:rPr>
          <w:sz w:val="24"/>
          <w:szCs w:val="24"/>
        </w:rPr>
      </w:pPr>
      <w:sdt>
        <w:sdtPr>
          <w:rPr>
            <w:sz w:val="24"/>
            <w:szCs w:val="24"/>
          </w:rPr>
          <w:id w:val="131930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>Blutverdünner</w:t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3420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Herz-Kreislaufmedikamente</w:t>
      </w:r>
      <w:r w:rsidR="00410BD0" w:rsidRPr="009A1B29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86560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Blutzuckermittel </w:t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986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F1250A" w:rsidRPr="009A1B29">
        <w:rPr>
          <w:sz w:val="24"/>
          <w:szCs w:val="24"/>
        </w:rPr>
        <w:t xml:space="preserve"> Psychopharmaka</w:t>
      </w:r>
    </w:p>
    <w:p w:rsidR="00F1250A" w:rsidRPr="009A1B29" w:rsidRDefault="00F1250A">
      <w:pPr>
        <w:tabs>
          <w:tab w:val="left" w:pos="2127"/>
          <w:tab w:val="left" w:pos="4111"/>
          <w:tab w:val="left" w:pos="5954"/>
        </w:tabs>
        <w:rPr>
          <w:sz w:val="24"/>
          <w:szCs w:val="24"/>
        </w:rPr>
      </w:pPr>
    </w:p>
    <w:p w:rsidR="00F1250A" w:rsidRPr="009A1B29" w:rsidRDefault="00F1250A">
      <w:pPr>
        <w:rPr>
          <w:sz w:val="24"/>
          <w:szCs w:val="24"/>
        </w:rPr>
      </w:pPr>
      <w:r w:rsidRPr="009A1B29">
        <w:rPr>
          <w:sz w:val="24"/>
          <w:szCs w:val="24"/>
        </w:rPr>
        <w:t xml:space="preserve">(nachfolgend </w:t>
      </w:r>
      <w:r w:rsidRPr="009A1B29">
        <w:rPr>
          <w:b/>
          <w:sz w:val="24"/>
          <w:szCs w:val="24"/>
        </w:rPr>
        <w:t>„Kunde“</w:t>
      </w:r>
      <w:r w:rsidRPr="009A1B29">
        <w:rPr>
          <w:sz w:val="24"/>
          <w:szCs w:val="24"/>
        </w:rPr>
        <w:t xml:space="preserve"> genannt)</w:t>
      </w:r>
    </w:p>
    <w:p w:rsidR="00F1250A" w:rsidRPr="009A1B29" w:rsidRDefault="00F1250A">
      <w:pPr>
        <w:rPr>
          <w:b/>
          <w:sz w:val="24"/>
          <w:szCs w:val="24"/>
        </w:rPr>
      </w:pPr>
    </w:p>
    <w:p w:rsidR="00F1250A" w:rsidRPr="009A1B29" w:rsidRDefault="00F1250A">
      <w:pPr>
        <w:pStyle w:val="berschrift2"/>
        <w:rPr>
          <w:rFonts w:ascii="Times New Roman" w:hAnsi="Times New Roman"/>
          <w:sz w:val="24"/>
          <w:szCs w:val="24"/>
        </w:rPr>
      </w:pPr>
      <w:r w:rsidRPr="009A1B29">
        <w:rPr>
          <w:rFonts w:ascii="Times New Roman" w:hAnsi="Times New Roman"/>
          <w:sz w:val="24"/>
          <w:szCs w:val="24"/>
        </w:rPr>
        <w:t xml:space="preserve">Adresse 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F1250A">
      <w:pPr>
        <w:rPr>
          <w:sz w:val="24"/>
          <w:szCs w:val="24"/>
        </w:rPr>
      </w:pPr>
      <w:r w:rsidRPr="009A1B29">
        <w:rPr>
          <w:sz w:val="24"/>
          <w:szCs w:val="24"/>
        </w:rPr>
        <w:t>Straße:</w:t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01030002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  <w:r w:rsidR="00410BD0"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>Nr:</w:t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2297460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9A1B29">
      <w:pPr>
        <w:rPr>
          <w:b/>
          <w:sz w:val="24"/>
          <w:szCs w:val="24"/>
        </w:rPr>
      </w:pPr>
      <w:r w:rsidRPr="009A1B29">
        <w:rPr>
          <w:sz w:val="24"/>
          <w:szCs w:val="24"/>
        </w:rPr>
        <w:t>PLZ</w:t>
      </w:r>
      <w:r w:rsidR="00410BD0" w:rsidRPr="009A1B29">
        <w:rPr>
          <w:sz w:val="24"/>
          <w:szCs w:val="24"/>
        </w:rPr>
        <w:t>:</w:t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29830839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  <w:r w:rsidR="00410BD0" w:rsidRPr="009A1B29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>Ort:</w:t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6770550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>
      <w:pPr>
        <w:rPr>
          <w:b/>
          <w:sz w:val="24"/>
          <w:szCs w:val="24"/>
        </w:rPr>
      </w:pPr>
    </w:p>
    <w:p w:rsidR="00F1250A" w:rsidRPr="009A1B29" w:rsidRDefault="00F1250A">
      <w:pPr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t>Anfahrtsbeschreibung: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B602B2">
      <w:pPr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22664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>Einfamilienhaus</w:t>
      </w:r>
      <w:r w:rsidR="00F1250A" w:rsidRPr="009A1B29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976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>Mehrfamilienhaus</w:t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8538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F1250A" w:rsidRPr="009A1B29">
        <w:rPr>
          <w:sz w:val="24"/>
          <w:szCs w:val="24"/>
        </w:rPr>
        <w:t xml:space="preserve"> bewohnt das ganze Haus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8454A8">
      <w:pPr>
        <w:rPr>
          <w:sz w:val="24"/>
          <w:szCs w:val="24"/>
        </w:rPr>
      </w:pPr>
      <w:r>
        <w:rPr>
          <w:sz w:val="24"/>
          <w:szCs w:val="24"/>
        </w:rPr>
        <w:t xml:space="preserve">Stockwerk: </w:t>
      </w:r>
      <w:sdt>
        <w:sdtPr>
          <w:rPr>
            <w:sz w:val="24"/>
            <w:szCs w:val="24"/>
          </w:rPr>
          <w:id w:val="-861826305"/>
          <w:placeholder>
            <w:docPart w:val="DefaultPlaceholder_1082065158"/>
          </w:placeholder>
          <w:showingPlcHdr/>
        </w:sdtPr>
        <w:sdtEndPr/>
        <w:sdtContent>
          <w:r w:rsidRPr="00BC5F83">
            <w:rPr>
              <w:rStyle w:val="Platzhaltertext"/>
              <w:vanish/>
            </w:rPr>
            <w:t>Klicken Sie hier, um Text einzugeben.</w:t>
          </w:r>
        </w:sdtContent>
      </w:sdt>
      <w:r w:rsidR="00F1250A" w:rsidRPr="009A1B29">
        <w:rPr>
          <w:sz w:val="24"/>
          <w:szCs w:val="24"/>
        </w:rPr>
        <w:tab/>
      </w:r>
      <w:r w:rsidR="00F1250A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2982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>rechts</w:t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129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BD0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410BD0" w:rsidRPr="009A1B29">
        <w:rPr>
          <w:sz w:val="24"/>
          <w:szCs w:val="24"/>
        </w:rPr>
        <w:t xml:space="preserve"> links</w:t>
      </w:r>
    </w:p>
    <w:p w:rsidR="00F1250A" w:rsidRPr="009A1B29" w:rsidRDefault="00F1250A">
      <w:pPr>
        <w:rPr>
          <w:b/>
          <w:sz w:val="24"/>
          <w:szCs w:val="24"/>
        </w:rPr>
      </w:pPr>
    </w:p>
    <w:p w:rsidR="00F1250A" w:rsidRPr="009A1B29" w:rsidRDefault="00A91911">
      <w:pPr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t>W</w:t>
      </w:r>
      <w:r w:rsidR="00F1250A" w:rsidRPr="009A1B29">
        <w:rPr>
          <w:b/>
          <w:sz w:val="24"/>
          <w:szCs w:val="24"/>
        </w:rPr>
        <w:t>eitere Anfahrtsbeschreibung, falls nötig:</w:t>
      </w:r>
    </w:p>
    <w:p w:rsidR="00F1250A" w:rsidRDefault="00F1250A">
      <w:pPr>
        <w:rPr>
          <w:b/>
          <w:sz w:val="24"/>
          <w:szCs w:val="24"/>
        </w:rPr>
      </w:pPr>
    </w:p>
    <w:sdt>
      <w:sdtPr>
        <w:rPr>
          <w:b/>
          <w:sz w:val="24"/>
          <w:szCs w:val="24"/>
        </w:rPr>
        <w:id w:val="-1397814314"/>
        <w:placeholder>
          <w:docPart w:val="DefaultPlaceholder_1082065158"/>
        </w:placeholder>
        <w:showingPlcHdr/>
      </w:sdtPr>
      <w:sdtEndPr/>
      <w:sdtContent>
        <w:p w:rsidR="008454A8" w:rsidRDefault="008454A8">
          <w:pPr>
            <w:rPr>
              <w:b/>
              <w:sz w:val="24"/>
              <w:szCs w:val="24"/>
            </w:rPr>
          </w:pPr>
          <w:r w:rsidRPr="00BC5F83">
            <w:rPr>
              <w:rStyle w:val="Platzhaltertext"/>
              <w:vanish/>
            </w:rPr>
            <w:t>Klicken Sie hier, um Text einzugeben.</w:t>
          </w:r>
        </w:p>
      </w:sdtContent>
    </w:sdt>
    <w:p w:rsidR="008454A8" w:rsidRPr="009A1B29" w:rsidRDefault="008454A8">
      <w:pPr>
        <w:rPr>
          <w:b/>
          <w:sz w:val="24"/>
          <w:szCs w:val="24"/>
        </w:rPr>
      </w:pPr>
    </w:p>
    <w:p w:rsidR="00F1250A" w:rsidRPr="009A1B29" w:rsidRDefault="00F1250A">
      <w:pPr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t xml:space="preserve">Telefon - Handy </w:t>
      </w:r>
    </w:p>
    <w:p w:rsidR="00F1250A" w:rsidRPr="009A1B29" w:rsidRDefault="00F1250A">
      <w:pPr>
        <w:rPr>
          <w:sz w:val="24"/>
          <w:szCs w:val="24"/>
        </w:rPr>
      </w:pPr>
    </w:p>
    <w:p w:rsidR="008454A8" w:rsidRDefault="00410BD0" w:rsidP="00410BD0">
      <w:pPr>
        <w:rPr>
          <w:sz w:val="24"/>
          <w:szCs w:val="24"/>
        </w:rPr>
      </w:pPr>
      <w:r w:rsidRPr="009A1B29">
        <w:rPr>
          <w:sz w:val="24"/>
          <w:szCs w:val="24"/>
        </w:rPr>
        <w:t>Festnetz</w:t>
      </w:r>
      <w:r w:rsidR="00F1250A" w:rsidRPr="009A1B29">
        <w:rPr>
          <w:sz w:val="24"/>
          <w:szCs w:val="24"/>
        </w:rPr>
        <w:t>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79005739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410BD0" w:rsidRPr="009A1B29" w:rsidRDefault="00F1250A" w:rsidP="00410BD0">
      <w:pPr>
        <w:rPr>
          <w:sz w:val="24"/>
          <w:szCs w:val="24"/>
        </w:rPr>
      </w:pPr>
      <w:r w:rsidRPr="009A1B29">
        <w:rPr>
          <w:sz w:val="24"/>
          <w:szCs w:val="24"/>
        </w:rPr>
        <w:t>Handy:</w:t>
      </w:r>
      <w:r w:rsidR="00410BD0" w:rsidRPr="009A1B29">
        <w:rPr>
          <w:sz w:val="24"/>
          <w:szCs w:val="24"/>
        </w:rPr>
        <w:tab/>
      </w:r>
      <w:r w:rsidR="00410BD0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89886553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 w:rsidP="00410BD0">
      <w:pPr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lastRenderedPageBreak/>
        <w:t>Eventueller Mitnutzer/Kunde</w:t>
      </w:r>
    </w:p>
    <w:p w:rsidR="00A91911" w:rsidRPr="009A1B29" w:rsidRDefault="00A91911">
      <w:pPr>
        <w:rPr>
          <w:b/>
          <w:sz w:val="24"/>
          <w:szCs w:val="24"/>
        </w:rPr>
      </w:pPr>
    </w:p>
    <w:p w:rsidR="00A91911" w:rsidRPr="009A1B29" w:rsidRDefault="00A91911" w:rsidP="00A91911">
      <w:pPr>
        <w:rPr>
          <w:sz w:val="24"/>
          <w:szCs w:val="24"/>
        </w:rPr>
      </w:pPr>
      <w:r w:rsidRPr="009A1B29">
        <w:rPr>
          <w:b/>
          <w:sz w:val="24"/>
          <w:szCs w:val="24"/>
        </w:rPr>
        <w:t xml:space="preserve">2. </w:t>
      </w:r>
      <w:r w:rsidR="009A1B29">
        <w:rPr>
          <w:b/>
          <w:sz w:val="24"/>
          <w:szCs w:val="24"/>
        </w:rPr>
        <w:t>Person</w:t>
      </w:r>
      <w:r w:rsidRPr="009A1B29">
        <w:rPr>
          <w:b/>
          <w:sz w:val="24"/>
          <w:szCs w:val="24"/>
        </w:rPr>
        <w:t xml:space="preserve"> 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9629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ab/>
        <w:t>Herrn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736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ab/>
        <w:t>Frau</w:t>
      </w:r>
    </w:p>
    <w:p w:rsidR="00A91911" w:rsidRPr="009A1B29" w:rsidRDefault="00A91911" w:rsidP="00A91911">
      <w:pPr>
        <w:rPr>
          <w:sz w:val="24"/>
          <w:szCs w:val="24"/>
        </w:rPr>
      </w:pPr>
    </w:p>
    <w:p w:rsidR="00A91911" w:rsidRPr="009A1B29" w:rsidRDefault="009A1B29" w:rsidP="00A91911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A91911" w:rsidRPr="009A1B29">
        <w:rPr>
          <w:sz w:val="24"/>
          <w:szCs w:val="24"/>
        </w:rPr>
        <w:t>:</w:t>
      </w:r>
      <w:r w:rsidR="00A91911" w:rsidRPr="009A1B29">
        <w:rPr>
          <w:sz w:val="24"/>
          <w:szCs w:val="24"/>
        </w:rPr>
        <w:tab/>
      </w:r>
      <w:r w:rsidR="00A91911" w:rsidRPr="009A1B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1911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94969464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rPr>
          <w:sz w:val="24"/>
          <w:szCs w:val="24"/>
        </w:rPr>
      </w:pPr>
      <w:r w:rsidRPr="009A1B29">
        <w:rPr>
          <w:sz w:val="24"/>
          <w:szCs w:val="24"/>
        </w:rPr>
        <w:t>Vorname: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07098030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rPr>
          <w:sz w:val="24"/>
          <w:szCs w:val="24"/>
        </w:rPr>
      </w:pPr>
    </w:p>
    <w:p w:rsidR="00A91911" w:rsidRPr="009A1B29" w:rsidRDefault="00A91911" w:rsidP="00A91911">
      <w:pPr>
        <w:rPr>
          <w:sz w:val="24"/>
          <w:szCs w:val="24"/>
        </w:rPr>
      </w:pPr>
      <w:r w:rsidRPr="009A1B29">
        <w:rPr>
          <w:sz w:val="24"/>
          <w:szCs w:val="24"/>
        </w:rPr>
        <w:t xml:space="preserve">Geburtsdatum: 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76106010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454A8" w:rsidRPr="00BC5F83">
            <w:rPr>
              <w:rStyle w:val="Platzhaltertext"/>
              <w:vanish/>
            </w:rPr>
            <w:t>Klicken Sie hier, um ein Datum einzugeben.</w:t>
          </w:r>
        </w:sdtContent>
      </w:sdt>
    </w:p>
    <w:p w:rsidR="00A91911" w:rsidRPr="009A1B29" w:rsidRDefault="00A91911" w:rsidP="00A91911">
      <w:pPr>
        <w:rPr>
          <w:sz w:val="24"/>
          <w:szCs w:val="24"/>
        </w:rPr>
      </w:pPr>
    </w:p>
    <w:p w:rsidR="00A91911" w:rsidRPr="009A1B29" w:rsidRDefault="00A91911" w:rsidP="00A91911">
      <w:pPr>
        <w:rPr>
          <w:sz w:val="24"/>
          <w:szCs w:val="24"/>
        </w:rPr>
      </w:pPr>
      <w:r w:rsidRPr="009A1B29">
        <w:rPr>
          <w:sz w:val="24"/>
          <w:szCs w:val="24"/>
        </w:rPr>
        <w:t>E.K.E. - berechtigt: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8676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ab/>
        <w:t>JA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7554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ab/>
        <w:t>NEIN</w:t>
      </w:r>
    </w:p>
    <w:p w:rsidR="00A91911" w:rsidRPr="009A1B29" w:rsidRDefault="00A91911" w:rsidP="00A91911">
      <w:pPr>
        <w:rPr>
          <w:sz w:val="24"/>
          <w:szCs w:val="24"/>
        </w:rPr>
      </w:pPr>
    </w:p>
    <w:p w:rsidR="00A91911" w:rsidRPr="009A1B29" w:rsidRDefault="00A91911" w:rsidP="00A91911">
      <w:pPr>
        <w:rPr>
          <w:sz w:val="24"/>
          <w:szCs w:val="24"/>
        </w:rPr>
      </w:pPr>
      <w:r w:rsidRPr="009A1B29">
        <w:rPr>
          <w:sz w:val="24"/>
          <w:szCs w:val="24"/>
        </w:rPr>
        <w:t>Erkrankungen/ Medikamente: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90498083"/>
          <w:placeholder>
            <w:docPart w:val="DefaultPlaceholder_1082065158"/>
          </w:placeholder>
          <w:showingPlcHdr/>
        </w:sdtPr>
        <w:sdtEndPr/>
        <w:sdtContent>
          <w:r w:rsidR="008454A8" w:rsidRPr="00BC5F83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rPr>
          <w:sz w:val="24"/>
          <w:szCs w:val="24"/>
        </w:rPr>
      </w:pPr>
    </w:p>
    <w:p w:rsidR="00A91911" w:rsidRPr="009A1B29" w:rsidRDefault="00B602B2" w:rsidP="00A91911">
      <w:pPr>
        <w:ind w:left="1416" w:right="-284"/>
        <w:rPr>
          <w:sz w:val="24"/>
          <w:szCs w:val="24"/>
        </w:rPr>
      </w:pPr>
      <w:sdt>
        <w:sdtPr>
          <w:rPr>
            <w:sz w:val="24"/>
            <w:szCs w:val="24"/>
          </w:rPr>
          <w:id w:val="61572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Blutverdünner</w:t>
      </w:r>
      <w:r w:rsidR="00A91911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150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Herz-Kreislaufmedikamente</w:t>
      </w:r>
      <w:r w:rsidR="00A91911" w:rsidRPr="009A1B29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33240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Blutzuckermittel </w:t>
      </w:r>
      <w:r w:rsidR="00A91911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0081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Psychopharmaka</w:t>
      </w:r>
    </w:p>
    <w:p w:rsidR="00A91911" w:rsidRPr="009A1B29" w:rsidRDefault="00A91911" w:rsidP="00A91911">
      <w:pPr>
        <w:tabs>
          <w:tab w:val="left" w:pos="2127"/>
          <w:tab w:val="left" w:pos="4111"/>
          <w:tab w:val="left" w:pos="5954"/>
        </w:tabs>
        <w:rPr>
          <w:sz w:val="24"/>
          <w:szCs w:val="24"/>
        </w:rPr>
      </w:pPr>
    </w:p>
    <w:p w:rsidR="00A91911" w:rsidRPr="009A1B29" w:rsidRDefault="00A91911" w:rsidP="00A91911">
      <w:pPr>
        <w:rPr>
          <w:sz w:val="24"/>
          <w:szCs w:val="24"/>
        </w:rPr>
      </w:pPr>
      <w:r w:rsidRPr="009A1B29">
        <w:rPr>
          <w:sz w:val="24"/>
          <w:szCs w:val="24"/>
        </w:rPr>
        <w:t xml:space="preserve">(nachfolgend ebenfalls </w:t>
      </w:r>
      <w:r w:rsidRPr="009A1B29">
        <w:rPr>
          <w:b/>
          <w:sz w:val="24"/>
          <w:szCs w:val="24"/>
        </w:rPr>
        <w:t>„Kunde“</w:t>
      </w:r>
      <w:r w:rsidRPr="009A1B29">
        <w:rPr>
          <w:sz w:val="24"/>
          <w:szCs w:val="24"/>
        </w:rPr>
        <w:t xml:space="preserve"> genannt)</w:t>
      </w:r>
    </w:p>
    <w:p w:rsidR="00F1250A" w:rsidRPr="009A1B29" w:rsidRDefault="00F1250A">
      <w:pPr>
        <w:rPr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929"/>
      </w:tblGrid>
      <w:tr w:rsidR="00F1250A" w:rsidRPr="009A1B29"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>Vertragsgegenstand</w:t>
            </w:r>
          </w:p>
        </w:tc>
      </w:tr>
    </w:tbl>
    <w:p w:rsidR="00F1250A" w:rsidRPr="009A1B29" w:rsidRDefault="00F1250A">
      <w:pPr>
        <w:tabs>
          <w:tab w:val="decimal" w:pos="3402"/>
          <w:tab w:val="left" w:pos="4678"/>
          <w:tab w:val="decimal" w:pos="7938"/>
        </w:tabs>
        <w:rPr>
          <w:sz w:val="24"/>
          <w:szCs w:val="24"/>
        </w:rPr>
      </w:pPr>
    </w:p>
    <w:p w:rsidR="00F1250A" w:rsidRPr="009A1B29" w:rsidRDefault="00F1250A">
      <w:pPr>
        <w:tabs>
          <w:tab w:val="decimal" w:pos="3402"/>
          <w:tab w:val="left" w:pos="4678"/>
          <w:tab w:val="decimal" w:pos="7938"/>
        </w:tabs>
        <w:rPr>
          <w:sz w:val="24"/>
          <w:szCs w:val="24"/>
        </w:rPr>
      </w:pPr>
      <w:r w:rsidRPr="009A1B29">
        <w:rPr>
          <w:sz w:val="24"/>
          <w:szCs w:val="24"/>
        </w:rPr>
        <w:t xml:space="preserve">Vertragsgegenstand ist die Nutzung des </w:t>
      </w:r>
      <w:r w:rsidR="00A91911" w:rsidRPr="009A1B29">
        <w:rPr>
          <w:sz w:val="24"/>
          <w:szCs w:val="24"/>
        </w:rPr>
        <w:t>N</w:t>
      </w:r>
      <w:r w:rsidRPr="009A1B29">
        <w:rPr>
          <w:sz w:val="24"/>
          <w:szCs w:val="24"/>
        </w:rPr>
        <w:t xml:space="preserve">otrufsystems </w:t>
      </w:r>
      <w:r w:rsidR="00A91911" w:rsidRPr="009A1B29">
        <w:rPr>
          <w:sz w:val="24"/>
          <w:szCs w:val="24"/>
        </w:rPr>
        <w:t xml:space="preserve">des Dienstes für </w:t>
      </w:r>
      <w:r w:rsidRPr="009A1B29">
        <w:rPr>
          <w:sz w:val="24"/>
          <w:szCs w:val="24"/>
        </w:rPr>
        <w:t>häusliche Hilfe</w:t>
      </w:r>
      <w:r w:rsidR="00A91911" w:rsidRPr="009A1B29">
        <w:rPr>
          <w:sz w:val="24"/>
          <w:szCs w:val="24"/>
        </w:rPr>
        <w:t xml:space="preserve"> des ÖSHZ Eupen</w:t>
      </w:r>
      <w:r w:rsidRPr="009A1B29">
        <w:rPr>
          <w:sz w:val="24"/>
          <w:szCs w:val="24"/>
        </w:rPr>
        <w:t xml:space="preserve"> in Zusammenarbeit mit </w:t>
      </w:r>
      <w:r w:rsidR="00A91911" w:rsidRPr="009A1B29">
        <w:rPr>
          <w:sz w:val="24"/>
          <w:szCs w:val="24"/>
        </w:rPr>
        <w:t xml:space="preserve">der Notrufzentrale des ASB-Köln (Arbeiter Samariter Bund) </w:t>
      </w:r>
      <w:r w:rsidRPr="009A1B29">
        <w:rPr>
          <w:sz w:val="24"/>
          <w:szCs w:val="24"/>
        </w:rPr>
        <w:t>durch den Kunden.</w:t>
      </w:r>
    </w:p>
    <w:p w:rsidR="00F1250A" w:rsidRPr="009A1B29" w:rsidRDefault="00F1250A">
      <w:pPr>
        <w:tabs>
          <w:tab w:val="decimal" w:pos="3402"/>
          <w:tab w:val="left" w:pos="4678"/>
          <w:tab w:val="decimal" w:pos="7938"/>
        </w:tabs>
        <w:rPr>
          <w:sz w:val="24"/>
          <w:szCs w:val="24"/>
        </w:rPr>
      </w:pPr>
    </w:p>
    <w:p w:rsidR="00F1250A" w:rsidRPr="009A1B29" w:rsidRDefault="00F1250A">
      <w:pPr>
        <w:rPr>
          <w:sz w:val="24"/>
          <w:szCs w:val="24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929"/>
      </w:tblGrid>
      <w:tr w:rsidR="00F1250A" w:rsidRPr="009A1B29"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 xml:space="preserve">2  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>Vertragslaufzeit</w:t>
            </w:r>
          </w:p>
        </w:tc>
      </w:tr>
    </w:tbl>
    <w:p w:rsidR="00F1250A" w:rsidRPr="009A1B29" w:rsidRDefault="00F1250A">
      <w:pPr>
        <w:rPr>
          <w:sz w:val="24"/>
          <w:szCs w:val="24"/>
        </w:rPr>
      </w:pPr>
    </w:p>
    <w:p w:rsidR="00F1250A" w:rsidRPr="009A1B29" w:rsidRDefault="00F1250A">
      <w:pPr>
        <w:rPr>
          <w:sz w:val="24"/>
          <w:szCs w:val="24"/>
        </w:rPr>
      </w:pPr>
      <w:r w:rsidRPr="009A1B29">
        <w:rPr>
          <w:sz w:val="24"/>
          <w:szCs w:val="24"/>
        </w:rPr>
        <w:t xml:space="preserve">Der Vertrag gilt ab dem </w:t>
      </w:r>
      <w:r w:rsidR="00A91911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0784041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91911" w:rsidRPr="00BC5F83">
            <w:rPr>
              <w:rStyle w:val="Platzhaltertext"/>
              <w:vanish/>
            </w:rPr>
            <w:t>Klicken Sie hier, um ein Datum einzugeben.</w:t>
          </w:r>
        </w:sdtContent>
      </w:sdt>
      <w:r w:rsidR="00A91911"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>und wird auf unbestimmte Dauer abgeschlossen.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F1250A">
      <w:pPr>
        <w:rPr>
          <w:sz w:val="24"/>
          <w:szCs w:val="24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929"/>
      </w:tblGrid>
      <w:tr w:rsidR="00F1250A" w:rsidRPr="009A1B29"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 xml:space="preserve"> Ansprechpartner</w:t>
            </w:r>
            <w:r w:rsidR="00A91911" w:rsidRPr="009A1B29">
              <w:rPr>
                <w:b/>
                <w:sz w:val="24"/>
                <w:szCs w:val="24"/>
              </w:rPr>
              <w:t xml:space="preserve"> </w:t>
            </w:r>
            <w:r w:rsidRPr="009A1B29">
              <w:rPr>
                <w:b/>
                <w:sz w:val="24"/>
                <w:szCs w:val="24"/>
              </w:rPr>
              <w:t>/</w:t>
            </w:r>
            <w:r w:rsidR="00A91911" w:rsidRPr="009A1B29">
              <w:rPr>
                <w:b/>
                <w:sz w:val="24"/>
                <w:szCs w:val="24"/>
              </w:rPr>
              <w:t xml:space="preserve"> </w:t>
            </w:r>
            <w:r w:rsidRPr="009A1B29">
              <w:rPr>
                <w:b/>
                <w:sz w:val="24"/>
                <w:szCs w:val="24"/>
              </w:rPr>
              <w:t>gesetzlicher Vertreter</w:t>
            </w:r>
            <w:r w:rsidR="00A91911" w:rsidRPr="009A1B29">
              <w:rPr>
                <w:b/>
                <w:sz w:val="24"/>
                <w:szCs w:val="24"/>
              </w:rPr>
              <w:t xml:space="preserve"> </w:t>
            </w:r>
            <w:r w:rsidRPr="009A1B29">
              <w:rPr>
                <w:b/>
                <w:sz w:val="24"/>
                <w:szCs w:val="24"/>
              </w:rPr>
              <w:t>/</w:t>
            </w:r>
            <w:r w:rsidR="00A91911" w:rsidRPr="009A1B29">
              <w:rPr>
                <w:b/>
                <w:sz w:val="24"/>
                <w:szCs w:val="24"/>
              </w:rPr>
              <w:t xml:space="preserve"> </w:t>
            </w:r>
            <w:r w:rsidRPr="009A1B29">
              <w:rPr>
                <w:b/>
                <w:sz w:val="24"/>
                <w:szCs w:val="24"/>
              </w:rPr>
              <w:t>Haushaltsangehöriger</w:t>
            </w:r>
          </w:p>
        </w:tc>
      </w:tr>
    </w:tbl>
    <w:p w:rsidR="00F1250A" w:rsidRPr="009A1B29" w:rsidRDefault="00F1250A">
      <w:pPr>
        <w:rPr>
          <w:sz w:val="24"/>
          <w:szCs w:val="24"/>
        </w:rPr>
      </w:pPr>
    </w:p>
    <w:p w:rsidR="00F1250A" w:rsidRPr="009A1B29" w:rsidRDefault="00B602B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4474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>Kunde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B602B2">
      <w:pPr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39084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>Haushaltsangehöriger / Lebensgefährte</w:t>
      </w:r>
    </w:p>
    <w:p w:rsidR="00F1250A" w:rsidRPr="009A1B29" w:rsidRDefault="00F1250A">
      <w:pPr>
        <w:rPr>
          <w:sz w:val="24"/>
          <w:szCs w:val="24"/>
        </w:rPr>
      </w:pPr>
    </w:p>
    <w:p w:rsidR="00A91911" w:rsidRPr="009A1B29" w:rsidRDefault="009A1B29" w:rsidP="00A91911">
      <w:pPr>
        <w:ind w:left="708"/>
        <w:rPr>
          <w:sz w:val="24"/>
          <w:szCs w:val="24"/>
        </w:rPr>
      </w:pPr>
      <w:r>
        <w:rPr>
          <w:sz w:val="24"/>
          <w:szCs w:val="24"/>
        </w:rPr>
        <w:t>Name</w:t>
      </w:r>
      <w:r w:rsidR="00A91911" w:rsidRPr="009A1B29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A91911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174967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Vorname: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68532477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>
      <w:pPr>
        <w:rPr>
          <w:sz w:val="24"/>
          <w:szCs w:val="24"/>
        </w:rPr>
      </w:pPr>
    </w:p>
    <w:p w:rsidR="00F1250A" w:rsidRPr="009A1B29" w:rsidRDefault="00B602B2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0586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911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91911" w:rsidRPr="009A1B29">
        <w:rPr>
          <w:sz w:val="24"/>
          <w:szCs w:val="24"/>
        </w:rPr>
        <w:t xml:space="preserve"> gesetzlichen Vertreter</w:t>
      </w:r>
    </w:p>
    <w:p w:rsidR="00F1250A" w:rsidRPr="009A1B29" w:rsidRDefault="00F1250A">
      <w:pPr>
        <w:ind w:left="426"/>
        <w:rPr>
          <w:sz w:val="24"/>
          <w:szCs w:val="24"/>
        </w:rPr>
      </w:pPr>
    </w:p>
    <w:p w:rsidR="00A91911" w:rsidRPr="009A1B29" w:rsidRDefault="009A1B29" w:rsidP="00A91911">
      <w:pPr>
        <w:ind w:left="708"/>
        <w:rPr>
          <w:sz w:val="24"/>
          <w:szCs w:val="24"/>
        </w:rPr>
      </w:pPr>
      <w:r>
        <w:rPr>
          <w:sz w:val="24"/>
          <w:szCs w:val="24"/>
        </w:rPr>
        <w:t>Name</w:t>
      </w:r>
      <w:r w:rsidR="00A91911" w:rsidRPr="009A1B29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A91911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48962363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Vorname: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19839148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 w:rsidP="00A91911">
      <w:pPr>
        <w:ind w:left="1134"/>
        <w:rPr>
          <w:sz w:val="24"/>
          <w:szCs w:val="24"/>
        </w:rPr>
      </w:pPr>
    </w:p>
    <w:p w:rsidR="00A91911" w:rsidRPr="009A1B29" w:rsidRDefault="00A91911" w:rsidP="00A91911">
      <w:pPr>
        <w:pStyle w:val="berschrift2"/>
        <w:ind w:left="708"/>
        <w:rPr>
          <w:rFonts w:ascii="Times New Roman" w:hAnsi="Times New Roman"/>
          <w:sz w:val="24"/>
          <w:szCs w:val="24"/>
        </w:rPr>
      </w:pPr>
      <w:r w:rsidRPr="009A1B29">
        <w:rPr>
          <w:rFonts w:ascii="Times New Roman" w:hAnsi="Times New Roman"/>
          <w:sz w:val="24"/>
          <w:szCs w:val="24"/>
        </w:rPr>
        <w:t xml:space="preserve">Adresse </w:t>
      </w:r>
    </w:p>
    <w:p w:rsidR="00A91911" w:rsidRPr="009A1B29" w:rsidRDefault="00A91911" w:rsidP="00A91911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Straße: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6740723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  <w:t>Nr:</w:t>
      </w:r>
      <w:sdt>
        <w:sdtPr>
          <w:rPr>
            <w:sz w:val="24"/>
            <w:szCs w:val="24"/>
          </w:rPr>
          <w:id w:val="-1079358284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ind w:left="708"/>
        <w:rPr>
          <w:b/>
          <w:sz w:val="24"/>
          <w:szCs w:val="24"/>
        </w:rPr>
      </w:pPr>
      <w:r w:rsidRPr="009A1B29">
        <w:rPr>
          <w:sz w:val="24"/>
          <w:szCs w:val="24"/>
        </w:rPr>
        <w:t>PLZ: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2853137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  <w:t>Ort:</w:t>
      </w:r>
      <w:sdt>
        <w:sdtPr>
          <w:rPr>
            <w:sz w:val="24"/>
            <w:szCs w:val="24"/>
          </w:rPr>
          <w:id w:val="2126032227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9A1B29" w:rsidRDefault="009A1B29" w:rsidP="00A91911">
      <w:pPr>
        <w:ind w:left="708"/>
        <w:rPr>
          <w:b/>
          <w:sz w:val="24"/>
          <w:szCs w:val="24"/>
        </w:rPr>
      </w:pPr>
    </w:p>
    <w:p w:rsidR="00A91911" w:rsidRPr="009A1B29" w:rsidRDefault="00A91911" w:rsidP="00A91911">
      <w:pPr>
        <w:ind w:left="708"/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t>Telefon:</w:t>
      </w:r>
    </w:p>
    <w:p w:rsidR="00A91911" w:rsidRPr="009A1B29" w:rsidRDefault="00A91911" w:rsidP="00A91911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Festnetz: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58198440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A91911" w:rsidRPr="009A1B29" w:rsidRDefault="00A91911" w:rsidP="00A91911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Handy: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0685438"/>
          <w:placeholder>
            <w:docPart w:val="DefaultPlaceholder_1082065158"/>
          </w:placeholder>
          <w:showingPlcHdr/>
        </w:sdtPr>
        <w:sdtEndPr/>
        <w:sdtContent>
          <w:r w:rsidR="008454A8" w:rsidRPr="007D5287">
            <w:rPr>
              <w:rStyle w:val="Platzhaltertext"/>
              <w:vanish/>
            </w:rPr>
            <w:t>Klicken Sie hier, um Text einzugeben.</w:t>
          </w:r>
        </w:sdtContent>
      </w:sdt>
    </w:p>
    <w:p w:rsidR="002E19AD" w:rsidRPr="009A1B29" w:rsidRDefault="002E19AD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A1B29">
        <w:rPr>
          <w:sz w:val="24"/>
          <w:szCs w:val="24"/>
        </w:rPr>
        <w:br w:type="page"/>
      </w:r>
    </w:p>
    <w:p w:rsidR="002E19AD" w:rsidRPr="009A1B29" w:rsidRDefault="002E19AD" w:rsidP="00A91911">
      <w:pPr>
        <w:ind w:left="708"/>
        <w:rPr>
          <w:sz w:val="24"/>
          <w:szCs w:val="24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929"/>
      </w:tblGrid>
      <w:tr w:rsidR="00F1250A" w:rsidRPr="009A1B29" w:rsidTr="002E19AD"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 xml:space="preserve">4   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>Kontaktpersonen ( in Reihenfolge der Alarmierung)</w:t>
            </w:r>
          </w:p>
        </w:tc>
      </w:tr>
    </w:tbl>
    <w:p w:rsidR="00F1250A" w:rsidRPr="009A1B29" w:rsidRDefault="00F1250A">
      <w:pPr>
        <w:tabs>
          <w:tab w:val="left" w:pos="426"/>
        </w:tabs>
        <w:rPr>
          <w:b/>
          <w:sz w:val="24"/>
          <w:szCs w:val="24"/>
        </w:rPr>
      </w:pPr>
    </w:p>
    <w:p w:rsidR="00F1250A" w:rsidRPr="009A1B29" w:rsidRDefault="00F1250A" w:rsidP="00675646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 w:rsidRPr="009A1B29">
        <w:rPr>
          <w:sz w:val="24"/>
          <w:szCs w:val="24"/>
        </w:rPr>
        <w:t>Name:</w:t>
      </w:r>
      <w:r w:rsidR="00675646" w:rsidRPr="009A1B29">
        <w:rPr>
          <w:sz w:val="24"/>
          <w:szCs w:val="24"/>
        </w:rPr>
        <w:tab/>
      </w:r>
      <w:r w:rsidR="00675646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47338313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 w:rsidP="00675646">
      <w:pPr>
        <w:ind w:left="708" w:firstLine="425"/>
        <w:rPr>
          <w:b/>
          <w:sz w:val="24"/>
          <w:szCs w:val="24"/>
        </w:rPr>
      </w:pPr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Anschrift:</w:t>
      </w:r>
      <w:r w:rsidR="00675646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2355797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Telefon:</w:t>
      </w:r>
      <w:r w:rsidR="00675646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8853300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</w:r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 xml:space="preserve">Handy: </w:t>
      </w:r>
      <w:r w:rsidR="00675646"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00246793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Beziehung zum Kunden: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62528365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Schlüssel vorhanden:</w:t>
      </w:r>
      <w:r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8442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JA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243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NEIN </w:t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Anfahrtszeit: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31428166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 xml:space="preserve"> </w:t>
      </w:r>
    </w:p>
    <w:p w:rsidR="00F1250A" w:rsidRPr="009A1B29" w:rsidRDefault="00F1250A" w:rsidP="00675646">
      <w:pPr>
        <w:ind w:left="708" w:firstLine="709"/>
        <w:rPr>
          <w:sz w:val="24"/>
          <w:szCs w:val="24"/>
        </w:rPr>
      </w:pPr>
    </w:p>
    <w:p w:rsidR="00675646" w:rsidRPr="009A1B29" w:rsidRDefault="00675646" w:rsidP="00675646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9A1B29">
        <w:rPr>
          <w:sz w:val="24"/>
          <w:szCs w:val="24"/>
        </w:rPr>
        <w:t>Name: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18382552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675646" w:rsidRPr="009A1B29" w:rsidRDefault="00675646" w:rsidP="00675646">
      <w:pPr>
        <w:ind w:firstLine="425"/>
        <w:rPr>
          <w:b/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Anschrift: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80934187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Telefon: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05821482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 xml:space="preserve">Handy: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53193783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Beziehung zum Kunden: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4177969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Schlüssel vorhanden:</w:t>
      </w:r>
      <w:r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5216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JA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520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NEIN </w:t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Anfahrtszeit: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49719743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 xml:space="preserve"> </w:t>
      </w:r>
    </w:p>
    <w:p w:rsidR="00675646" w:rsidRPr="009A1B29" w:rsidRDefault="00675646" w:rsidP="00675646">
      <w:pPr>
        <w:ind w:left="708" w:firstLine="709"/>
        <w:rPr>
          <w:sz w:val="24"/>
          <w:szCs w:val="24"/>
        </w:rPr>
      </w:pPr>
    </w:p>
    <w:p w:rsidR="00675646" w:rsidRPr="009A1B29" w:rsidRDefault="00675646" w:rsidP="00675646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9A1B29">
        <w:rPr>
          <w:sz w:val="24"/>
          <w:szCs w:val="24"/>
        </w:rPr>
        <w:t>Name: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21711134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675646" w:rsidRPr="009A1B29" w:rsidRDefault="00675646" w:rsidP="00675646">
      <w:pPr>
        <w:ind w:firstLine="425"/>
        <w:rPr>
          <w:b/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Anschrift: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58958333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Telefon: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0663739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 xml:space="preserve">Handy: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30849682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Beziehung zum Kunden: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6231376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Schlüssel vorhanden:</w:t>
      </w:r>
      <w:r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1467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JA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0024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NEIN </w:t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Anfahrtszeit: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5590238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 xml:space="preserve"> </w:t>
      </w:r>
    </w:p>
    <w:p w:rsidR="00675646" w:rsidRPr="009A1B29" w:rsidRDefault="00675646" w:rsidP="00675646">
      <w:pPr>
        <w:ind w:left="708" w:firstLine="709"/>
        <w:rPr>
          <w:sz w:val="24"/>
          <w:szCs w:val="24"/>
        </w:rPr>
      </w:pPr>
    </w:p>
    <w:p w:rsidR="00675646" w:rsidRPr="009A1B29" w:rsidRDefault="00675646" w:rsidP="00675646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9A1B29">
        <w:rPr>
          <w:sz w:val="24"/>
          <w:szCs w:val="24"/>
        </w:rPr>
        <w:t>Name: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77807723"/>
          <w:placeholder>
            <w:docPart w:val="DefaultPlaceholder_1082065158"/>
          </w:placeholder>
          <w:showingPlcHdr/>
        </w:sdtPr>
        <w:sdtEndPr/>
        <w:sdtContent>
          <w:r w:rsidR="008454A8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675646" w:rsidRPr="009A1B29" w:rsidRDefault="00675646" w:rsidP="00675646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Anschrift: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61535548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Telefon: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29064996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 xml:space="preserve">Handy: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46298841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Beziehung zum Kunden: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77752925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54A8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Schlüssel vorhanden:</w:t>
      </w:r>
      <w:r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4129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JA 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16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9A1B29">
        <w:rPr>
          <w:sz w:val="24"/>
          <w:szCs w:val="24"/>
        </w:rPr>
        <w:t xml:space="preserve"> NEIN </w:t>
      </w:r>
    </w:p>
    <w:p w:rsidR="008454A8" w:rsidRPr="009A1B29" w:rsidRDefault="008454A8" w:rsidP="008454A8">
      <w:pPr>
        <w:ind w:left="708" w:firstLine="709"/>
        <w:rPr>
          <w:sz w:val="24"/>
          <w:szCs w:val="24"/>
        </w:rPr>
      </w:pPr>
      <w:r w:rsidRPr="009A1B29">
        <w:rPr>
          <w:sz w:val="24"/>
          <w:szCs w:val="24"/>
        </w:rPr>
        <w:t>Anfahrtszeit: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79186005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 xml:space="preserve"> </w:t>
      </w:r>
    </w:p>
    <w:p w:rsidR="00675646" w:rsidRPr="009A1B29" w:rsidRDefault="00675646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br w:type="page"/>
      </w: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929"/>
      </w:tblGrid>
      <w:tr w:rsidR="00F1250A" w:rsidRPr="009A1B29" w:rsidTr="00675646"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9A1B29" w:rsidRDefault="00F1250A">
            <w:pPr>
              <w:rPr>
                <w:b/>
                <w:sz w:val="24"/>
                <w:szCs w:val="24"/>
              </w:rPr>
            </w:pPr>
            <w:r w:rsidRPr="009A1B29">
              <w:rPr>
                <w:b/>
                <w:sz w:val="24"/>
                <w:szCs w:val="24"/>
              </w:rPr>
              <w:t xml:space="preserve">Zahlungsweise </w:t>
            </w:r>
          </w:p>
        </w:tc>
      </w:tr>
    </w:tbl>
    <w:p w:rsidR="00F1250A" w:rsidRPr="009A1B29" w:rsidRDefault="00F1250A">
      <w:pPr>
        <w:rPr>
          <w:sz w:val="24"/>
          <w:szCs w:val="24"/>
        </w:rPr>
      </w:pPr>
    </w:p>
    <w:p w:rsidR="00534229" w:rsidRPr="009A1B29" w:rsidRDefault="00534229" w:rsidP="00534229">
      <w:pPr>
        <w:numPr>
          <w:ilvl w:val="0"/>
          <w:numId w:val="4"/>
        </w:numPr>
        <w:tabs>
          <w:tab w:val="left" w:pos="1065"/>
        </w:tabs>
        <w:rPr>
          <w:sz w:val="24"/>
          <w:szCs w:val="24"/>
        </w:rPr>
      </w:pPr>
      <w:r w:rsidRPr="009A1B29">
        <w:rPr>
          <w:sz w:val="24"/>
          <w:szCs w:val="24"/>
        </w:rPr>
        <w:t>Leihgebühren:</w:t>
      </w:r>
      <w:r w:rsidR="009A1B29">
        <w:rPr>
          <w:sz w:val="24"/>
          <w:szCs w:val="24"/>
        </w:rPr>
        <w:br/>
      </w:r>
    </w:p>
    <w:p w:rsidR="00D7552D" w:rsidRPr="009A1B29" w:rsidRDefault="00B602B2" w:rsidP="009A1B29">
      <w:pPr>
        <w:tabs>
          <w:tab w:val="left" w:pos="1065"/>
        </w:tabs>
        <w:ind w:left="1134"/>
        <w:rPr>
          <w:sz w:val="24"/>
          <w:szCs w:val="24"/>
        </w:rPr>
      </w:pPr>
      <w:sdt>
        <w:sdtPr>
          <w:rPr>
            <w:sz w:val="24"/>
            <w:szCs w:val="24"/>
          </w:rPr>
          <w:id w:val="37943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29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34229" w:rsidRPr="009A1B29">
        <w:rPr>
          <w:sz w:val="24"/>
          <w:szCs w:val="24"/>
        </w:rPr>
        <w:t xml:space="preserve"> </w:t>
      </w:r>
      <w:r w:rsidR="00F1250A" w:rsidRPr="009A1B29">
        <w:rPr>
          <w:sz w:val="24"/>
          <w:szCs w:val="24"/>
        </w:rPr>
        <w:t xml:space="preserve">die Leihgebühr </w:t>
      </w:r>
      <w:r w:rsidR="00D7552D" w:rsidRPr="009A1B29">
        <w:rPr>
          <w:sz w:val="24"/>
          <w:szCs w:val="24"/>
        </w:rPr>
        <w:t xml:space="preserve">für ein Standard-Notrufgerät beträgt </w:t>
      </w:r>
      <w:r w:rsidR="009A1B29">
        <w:rPr>
          <w:sz w:val="24"/>
          <w:szCs w:val="24"/>
        </w:rPr>
        <w:tab/>
      </w:r>
      <w:r w:rsidR="00F1250A" w:rsidRPr="009A1B29">
        <w:rPr>
          <w:b/>
          <w:sz w:val="24"/>
          <w:szCs w:val="24"/>
          <w:u w:val="single"/>
        </w:rPr>
        <w:t>2</w:t>
      </w:r>
      <w:r w:rsidR="00C164A0" w:rsidRPr="009A1B29">
        <w:rPr>
          <w:b/>
          <w:sz w:val="24"/>
          <w:szCs w:val="24"/>
          <w:u w:val="single"/>
        </w:rPr>
        <w:t>3</w:t>
      </w:r>
      <w:r w:rsidR="00F1250A" w:rsidRPr="009A1B29">
        <w:rPr>
          <w:b/>
          <w:sz w:val="24"/>
          <w:szCs w:val="24"/>
          <w:u w:val="single"/>
        </w:rPr>
        <w:t>,</w:t>
      </w:r>
      <w:r w:rsidR="00030DDA" w:rsidRPr="009A1B29">
        <w:rPr>
          <w:b/>
          <w:sz w:val="24"/>
          <w:szCs w:val="24"/>
          <w:u w:val="single"/>
        </w:rPr>
        <w:t>3</w:t>
      </w:r>
      <w:r w:rsidR="00F1250A" w:rsidRPr="009A1B29">
        <w:rPr>
          <w:b/>
          <w:sz w:val="24"/>
          <w:szCs w:val="24"/>
          <w:u w:val="single"/>
        </w:rPr>
        <w:t>0</w:t>
      </w:r>
      <w:r w:rsidR="00675646" w:rsidRPr="009A1B29">
        <w:rPr>
          <w:b/>
          <w:sz w:val="24"/>
          <w:szCs w:val="24"/>
          <w:u w:val="single"/>
        </w:rPr>
        <w:t>€/M</w:t>
      </w:r>
      <w:r w:rsidR="00D7552D" w:rsidRPr="009A1B29">
        <w:rPr>
          <w:b/>
          <w:sz w:val="24"/>
          <w:szCs w:val="24"/>
          <w:u w:val="single"/>
        </w:rPr>
        <w:t>onat</w:t>
      </w:r>
    </w:p>
    <w:p w:rsidR="00534229" w:rsidRPr="009A1B29" w:rsidRDefault="00B602B2" w:rsidP="009A1B29">
      <w:pPr>
        <w:tabs>
          <w:tab w:val="left" w:pos="1065"/>
        </w:tabs>
        <w:ind w:left="1134"/>
        <w:rPr>
          <w:sz w:val="24"/>
          <w:szCs w:val="24"/>
        </w:rPr>
      </w:pPr>
      <w:sdt>
        <w:sdtPr>
          <w:rPr>
            <w:sz w:val="24"/>
            <w:szCs w:val="24"/>
          </w:rPr>
          <w:id w:val="-153541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229"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D7552D" w:rsidRPr="009A1B29">
        <w:rPr>
          <w:sz w:val="24"/>
          <w:szCs w:val="24"/>
        </w:rPr>
        <w:t xml:space="preserve"> die Leihgebühr für ein </w:t>
      </w:r>
      <w:r w:rsidR="00534229" w:rsidRPr="009A1B29">
        <w:rPr>
          <w:sz w:val="24"/>
          <w:szCs w:val="24"/>
        </w:rPr>
        <w:t xml:space="preserve">SIM-Karten-Notrufgerät beträgt </w:t>
      </w:r>
      <w:r w:rsidR="009A1B29">
        <w:rPr>
          <w:sz w:val="24"/>
          <w:szCs w:val="24"/>
        </w:rPr>
        <w:tab/>
      </w:r>
      <w:r w:rsidR="00534229" w:rsidRPr="009A1B29">
        <w:rPr>
          <w:b/>
          <w:sz w:val="24"/>
          <w:szCs w:val="24"/>
          <w:u w:val="single"/>
        </w:rPr>
        <w:t>34,90€/Monat</w:t>
      </w:r>
      <w:r w:rsidR="00534229" w:rsidRPr="009A1B29">
        <w:rPr>
          <w:sz w:val="24"/>
          <w:szCs w:val="24"/>
        </w:rPr>
        <w:br/>
      </w:r>
      <w:r w:rsidR="009A1B29">
        <w:rPr>
          <w:sz w:val="24"/>
          <w:szCs w:val="24"/>
        </w:rPr>
        <w:t>(</w:t>
      </w:r>
      <w:r w:rsidR="00534229" w:rsidRPr="009A1B29">
        <w:rPr>
          <w:sz w:val="24"/>
          <w:szCs w:val="24"/>
        </w:rPr>
        <w:t>In dem monatlichen Mietpreis für ein SIM-Karten-Notrufgerät sind die Grundgebühren der SIM-Ka</w:t>
      </w:r>
      <w:r w:rsidR="009A1B29">
        <w:rPr>
          <w:sz w:val="24"/>
          <w:szCs w:val="24"/>
        </w:rPr>
        <w:t>rte sowie die Notrufe enthalten)</w:t>
      </w:r>
      <w:r w:rsidR="009A1B29" w:rsidRPr="009A1B29">
        <w:rPr>
          <w:sz w:val="24"/>
          <w:szCs w:val="24"/>
        </w:rPr>
        <w:br/>
      </w:r>
    </w:p>
    <w:p w:rsidR="00534229" w:rsidRPr="009A1B29" w:rsidRDefault="009A1B29" w:rsidP="00534229">
      <w:pPr>
        <w:numPr>
          <w:ilvl w:val="0"/>
          <w:numId w:val="4"/>
        </w:numPr>
        <w:tabs>
          <w:tab w:val="left" w:pos="1065"/>
        </w:tabs>
        <w:rPr>
          <w:sz w:val="24"/>
          <w:szCs w:val="24"/>
        </w:rPr>
      </w:pPr>
      <w:r w:rsidRPr="009A1B29">
        <w:rPr>
          <w:sz w:val="24"/>
          <w:szCs w:val="24"/>
        </w:rPr>
        <w:t>D</w:t>
      </w:r>
      <w:r w:rsidR="00F1250A" w:rsidRPr="009A1B29">
        <w:rPr>
          <w:sz w:val="24"/>
          <w:szCs w:val="24"/>
        </w:rPr>
        <w:t xml:space="preserve">er Monat </w:t>
      </w:r>
      <w:r w:rsidRPr="009A1B29">
        <w:rPr>
          <w:sz w:val="24"/>
          <w:szCs w:val="24"/>
        </w:rPr>
        <w:t>in dem die</w:t>
      </w:r>
      <w:r w:rsidR="00534229" w:rsidRPr="009A1B29">
        <w:rPr>
          <w:sz w:val="24"/>
          <w:szCs w:val="24"/>
        </w:rPr>
        <w:t xml:space="preserve"> Rückgabe </w:t>
      </w:r>
      <w:r w:rsidRPr="009A1B29">
        <w:rPr>
          <w:sz w:val="24"/>
          <w:szCs w:val="24"/>
        </w:rPr>
        <w:t xml:space="preserve">stattfindet, </w:t>
      </w:r>
      <w:r w:rsidR="00534229" w:rsidRPr="009A1B29">
        <w:rPr>
          <w:sz w:val="24"/>
          <w:szCs w:val="24"/>
        </w:rPr>
        <w:t>wird nicht berechnet</w:t>
      </w:r>
      <w:r w:rsidR="00844CD3">
        <w:rPr>
          <w:sz w:val="24"/>
          <w:szCs w:val="24"/>
        </w:rPr>
        <w:br/>
      </w:r>
    </w:p>
    <w:p w:rsidR="00534229" w:rsidRPr="009A1B29" w:rsidRDefault="009A1B29" w:rsidP="00534229">
      <w:pPr>
        <w:numPr>
          <w:ilvl w:val="0"/>
          <w:numId w:val="4"/>
        </w:numPr>
        <w:tabs>
          <w:tab w:val="left" w:pos="1065"/>
        </w:tabs>
        <w:rPr>
          <w:sz w:val="24"/>
          <w:szCs w:val="24"/>
        </w:rPr>
      </w:pPr>
      <w:r w:rsidRPr="009A1B29">
        <w:rPr>
          <w:sz w:val="24"/>
          <w:szCs w:val="24"/>
        </w:rPr>
        <w:t>D</w:t>
      </w:r>
      <w:r w:rsidR="00F1250A" w:rsidRPr="009A1B29">
        <w:rPr>
          <w:sz w:val="24"/>
          <w:szCs w:val="24"/>
        </w:rPr>
        <w:t xml:space="preserve">ie monatliche Leihgebühr ist bis zur tatsächlichen Rückgabe des Notrufgerätes </w:t>
      </w:r>
      <w:r w:rsidR="00675646" w:rsidRPr="009A1B29">
        <w:rPr>
          <w:sz w:val="24"/>
          <w:szCs w:val="24"/>
        </w:rPr>
        <w:t xml:space="preserve">(inklusive </w:t>
      </w:r>
      <w:r w:rsidR="00D7552D" w:rsidRPr="009A1B29">
        <w:rPr>
          <w:sz w:val="24"/>
          <w:szCs w:val="24"/>
        </w:rPr>
        <w:t xml:space="preserve">Sender und ggfs. SIM-Karte) </w:t>
      </w:r>
      <w:r w:rsidR="00675646" w:rsidRPr="009A1B29">
        <w:rPr>
          <w:sz w:val="24"/>
          <w:szCs w:val="24"/>
        </w:rPr>
        <w:t>geschuldet</w:t>
      </w:r>
      <w:r>
        <w:rPr>
          <w:sz w:val="24"/>
          <w:szCs w:val="24"/>
        </w:rPr>
        <w:t>.</w:t>
      </w:r>
      <w:r w:rsidR="00844CD3">
        <w:rPr>
          <w:sz w:val="24"/>
          <w:szCs w:val="24"/>
        </w:rPr>
        <w:br/>
      </w:r>
    </w:p>
    <w:p w:rsidR="00F1250A" w:rsidRPr="009A1B29" w:rsidRDefault="00534229" w:rsidP="00534229">
      <w:pPr>
        <w:numPr>
          <w:ilvl w:val="0"/>
          <w:numId w:val="4"/>
        </w:numPr>
        <w:tabs>
          <w:tab w:val="left" w:pos="1065"/>
        </w:tabs>
        <w:rPr>
          <w:sz w:val="24"/>
          <w:szCs w:val="24"/>
        </w:rPr>
      </w:pPr>
      <w:r w:rsidRPr="009A1B29">
        <w:rPr>
          <w:sz w:val="24"/>
          <w:szCs w:val="24"/>
        </w:rPr>
        <w:t>A</w:t>
      </w:r>
      <w:r w:rsidR="00F1250A" w:rsidRPr="009A1B29">
        <w:rPr>
          <w:sz w:val="24"/>
          <w:szCs w:val="24"/>
        </w:rPr>
        <w:t>uf Wunsch des Kunden kann eine Quittung über die im letzten Kalenderjahr gezahlten Beträge erstellt werden.</w:t>
      </w:r>
      <w:r w:rsidR="009A1B29" w:rsidRPr="009A1B29">
        <w:rPr>
          <w:sz w:val="24"/>
          <w:szCs w:val="24"/>
        </w:rPr>
        <w:br/>
      </w:r>
    </w:p>
    <w:p w:rsidR="00F1250A" w:rsidRPr="009A1B29" w:rsidRDefault="009A1B29" w:rsidP="009A1B29">
      <w:pPr>
        <w:numPr>
          <w:ilvl w:val="0"/>
          <w:numId w:val="4"/>
        </w:numPr>
        <w:tabs>
          <w:tab w:val="left" w:pos="1065"/>
        </w:tabs>
        <w:rPr>
          <w:sz w:val="24"/>
          <w:szCs w:val="24"/>
        </w:rPr>
      </w:pPr>
      <w:r w:rsidRPr="009A1B29">
        <w:rPr>
          <w:sz w:val="24"/>
          <w:szCs w:val="24"/>
        </w:rPr>
        <w:t xml:space="preserve">Eine </w:t>
      </w:r>
      <w:r w:rsidR="00F1250A" w:rsidRPr="009A1B29">
        <w:rPr>
          <w:sz w:val="24"/>
          <w:szCs w:val="24"/>
        </w:rPr>
        <w:t xml:space="preserve">Domizilierung </w:t>
      </w:r>
      <w:r w:rsidRPr="009A1B29">
        <w:rPr>
          <w:sz w:val="24"/>
          <w:szCs w:val="24"/>
        </w:rPr>
        <w:t xml:space="preserve">ist </w:t>
      </w:r>
      <w:r w:rsidR="00F1250A" w:rsidRPr="009A1B29">
        <w:rPr>
          <w:sz w:val="24"/>
          <w:szCs w:val="24"/>
        </w:rPr>
        <w:t>vorhanden:</w:t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341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B2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JA</w:t>
      </w:r>
      <w:r w:rsidRPr="009A1B29">
        <w:rPr>
          <w:sz w:val="24"/>
          <w:szCs w:val="24"/>
        </w:rPr>
        <w:br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84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NEIN</w:t>
      </w:r>
    </w:p>
    <w:p w:rsidR="00F1250A" w:rsidRPr="009A1B29" w:rsidRDefault="00F1250A">
      <w:pPr>
        <w:rPr>
          <w:sz w:val="24"/>
          <w:szCs w:val="24"/>
        </w:rPr>
      </w:pPr>
    </w:p>
    <w:p w:rsidR="00F1250A" w:rsidRPr="00844CD3" w:rsidRDefault="00623E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</w:t>
      </w:r>
      <w:r w:rsidR="008D4CC5" w:rsidRPr="00844CD3">
        <w:rPr>
          <w:b/>
          <w:sz w:val="24"/>
          <w:szCs w:val="24"/>
        </w:rPr>
        <w:t xml:space="preserve">Nutzungsbedingungen zur Bereitstellung von Notrufgeräten durch den Dienst für häusliche Hilfe </w:t>
      </w:r>
      <w:r>
        <w:rPr>
          <w:b/>
          <w:sz w:val="24"/>
          <w:szCs w:val="24"/>
        </w:rPr>
        <w:t xml:space="preserve">des ÖSHZ Eupen laut Beschluss des Sozialhilferates vom </w:t>
      </w:r>
      <w:r w:rsidR="00D41C42">
        <w:rPr>
          <w:b/>
          <w:sz w:val="24"/>
          <w:szCs w:val="24"/>
        </w:rPr>
        <w:t>26/09</w:t>
      </w:r>
      <w:r>
        <w:rPr>
          <w:b/>
          <w:sz w:val="24"/>
          <w:szCs w:val="24"/>
        </w:rPr>
        <w:t xml:space="preserve">/2018 sind </w:t>
      </w:r>
      <w:r w:rsidR="008D4CC5" w:rsidRPr="00844CD3">
        <w:rPr>
          <w:b/>
          <w:sz w:val="24"/>
          <w:szCs w:val="24"/>
        </w:rPr>
        <w:t>integraler Bestandteil dieses Vertrages</w:t>
      </w:r>
      <w:r>
        <w:rPr>
          <w:b/>
          <w:sz w:val="24"/>
          <w:szCs w:val="24"/>
        </w:rPr>
        <w:t xml:space="preserve"> (Anlage 2)</w:t>
      </w:r>
      <w:r w:rsidR="00FF5D6A">
        <w:rPr>
          <w:b/>
          <w:sz w:val="24"/>
          <w:szCs w:val="24"/>
        </w:rPr>
        <w:t>.</w:t>
      </w:r>
    </w:p>
    <w:p w:rsidR="00F1250A" w:rsidRPr="006976A9" w:rsidRDefault="00F1250A">
      <w:pPr>
        <w:rPr>
          <w:sz w:val="24"/>
          <w:szCs w:val="24"/>
        </w:rPr>
      </w:pPr>
    </w:p>
    <w:p w:rsidR="006976A9" w:rsidRDefault="006976A9" w:rsidP="006976A9">
      <w:pPr>
        <w:rPr>
          <w:sz w:val="24"/>
          <w:szCs w:val="24"/>
        </w:rPr>
      </w:pPr>
      <w:r w:rsidRPr="006976A9">
        <w:rPr>
          <w:sz w:val="24"/>
          <w:szCs w:val="24"/>
        </w:rPr>
        <w:t xml:space="preserve">Eupen, den </w:t>
      </w:r>
      <w:sdt>
        <w:sdtPr>
          <w:rPr>
            <w:sz w:val="24"/>
            <w:szCs w:val="24"/>
          </w:rPr>
          <w:id w:val="-2138480037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5303D">
            <w:rPr>
              <w:rStyle w:val="Platzhaltertext"/>
              <w:vanish/>
            </w:rPr>
            <w:t>Klicken Sie hier, um ein Datum einzugeben.</w:t>
          </w:r>
        </w:sdtContent>
      </w:sdt>
    </w:p>
    <w:p w:rsidR="006976A9" w:rsidRPr="006976A9" w:rsidRDefault="006976A9" w:rsidP="006976A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976A9" w:rsidRPr="006976A9" w:rsidTr="006976A9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76A9" w:rsidRPr="006976A9" w:rsidRDefault="006976A9" w:rsidP="006976A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Person (Kunde)</w:t>
            </w:r>
          </w:p>
          <w:p w:rsidR="006976A9" w:rsidRPr="006976A9" w:rsidRDefault="006976A9" w:rsidP="00982BA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76A9" w:rsidRPr="006976A9" w:rsidRDefault="006976A9" w:rsidP="006976A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Person (ggfs. Ehepartner, Partner)</w:t>
            </w:r>
          </w:p>
        </w:tc>
      </w:tr>
      <w:tr w:rsidR="006976A9" w:rsidRPr="006976A9" w:rsidTr="006976A9">
        <w:trPr>
          <w:trHeight w:val="1085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Name:</w:t>
            </w: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 xml:space="preserve">Vorname: </w:t>
            </w: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Name:</w:t>
            </w: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Vorname:</w:t>
            </w:r>
          </w:p>
        </w:tc>
      </w:tr>
      <w:tr w:rsidR="006976A9" w:rsidRPr="006976A9" w:rsidTr="006976A9">
        <w:tc>
          <w:tcPr>
            <w:tcW w:w="4644" w:type="dxa"/>
            <w:shd w:val="clear" w:color="auto" w:fill="auto"/>
          </w:tcPr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Unterschrift:</w:t>
            </w:r>
          </w:p>
          <w:p w:rsidR="006976A9" w:rsidRPr="005800B5" w:rsidRDefault="006976A9" w:rsidP="00982BA2">
            <w:pPr>
              <w:rPr>
                <w:b/>
                <w:sz w:val="16"/>
                <w:szCs w:val="16"/>
              </w:rPr>
            </w:pPr>
            <w:r w:rsidRPr="005800B5">
              <w:rPr>
                <w:b/>
                <w:sz w:val="16"/>
                <w:szCs w:val="16"/>
              </w:rPr>
              <w:t>Mit dem Vermerk „gelesen und genehmigt“</w:t>
            </w: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Default="006976A9" w:rsidP="00982BA2">
            <w:pPr>
              <w:rPr>
                <w:sz w:val="24"/>
                <w:szCs w:val="24"/>
              </w:rPr>
            </w:pPr>
          </w:p>
          <w:p w:rsidR="005800B5" w:rsidRPr="006976A9" w:rsidRDefault="005800B5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Unterschrift:</w:t>
            </w:r>
          </w:p>
          <w:p w:rsidR="006976A9" w:rsidRPr="005800B5" w:rsidRDefault="006976A9" w:rsidP="00982BA2">
            <w:pPr>
              <w:rPr>
                <w:b/>
                <w:sz w:val="16"/>
                <w:szCs w:val="16"/>
              </w:rPr>
            </w:pPr>
            <w:r w:rsidRPr="005800B5">
              <w:rPr>
                <w:b/>
                <w:sz w:val="16"/>
                <w:szCs w:val="16"/>
              </w:rPr>
              <w:t>Mit dem Vermerk „gelesen und genehmigt“</w:t>
            </w: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</w:tc>
      </w:tr>
      <w:tr w:rsidR="006976A9" w:rsidRPr="006976A9" w:rsidTr="006976A9">
        <w:tc>
          <w:tcPr>
            <w:tcW w:w="4644" w:type="dxa"/>
            <w:shd w:val="clear" w:color="auto" w:fill="auto"/>
          </w:tcPr>
          <w:p w:rsidR="006976A9" w:rsidRPr="006976A9" w:rsidRDefault="006976A9" w:rsidP="00982BA2">
            <w:pPr>
              <w:rPr>
                <w:sz w:val="24"/>
                <w:szCs w:val="24"/>
              </w:rPr>
            </w:pPr>
            <w:r w:rsidRPr="006976A9">
              <w:rPr>
                <w:sz w:val="24"/>
                <w:szCs w:val="24"/>
              </w:rPr>
              <w:t>Unterschrift</w:t>
            </w:r>
            <w:r>
              <w:rPr>
                <w:sz w:val="24"/>
                <w:szCs w:val="24"/>
              </w:rPr>
              <w:t xml:space="preserve"> Vertreter Dienst für häusliche Hilfe</w:t>
            </w:r>
            <w:r w:rsidR="005800B5">
              <w:rPr>
                <w:sz w:val="24"/>
                <w:szCs w:val="24"/>
              </w:rPr>
              <w:t xml:space="preserve"> des ÖSHZ Eupen</w:t>
            </w:r>
            <w:r w:rsidRPr="006976A9">
              <w:rPr>
                <w:sz w:val="24"/>
                <w:szCs w:val="24"/>
              </w:rPr>
              <w:t>:</w:t>
            </w: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Default="006976A9" w:rsidP="00982BA2">
            <w:pPr>
              <w:rPr>
                <w:sz w:val="24"/>
                <w:szCs w:val="24"/>
              </w:rPr>
            </w:pPr>
          </w:p>
          <w:p w:rsidR="005800B5" w:rsidRPr="006976A9" w:rsidRDefault="005800B5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nil"/>
              <w:right w:val="nil"/>
            </w:tcBorders>
            <w:shd w:val="clear" w:color="auto" w:fill="auto"/>
          </w:tcPr>
          <w:p w:rsidR="006976A9" w:rsidRPr="006976A9" w:rsidRDefault="006976A9" w:rsidP="00982BA2">
            <w:pPr>
              <w:rPr>
                <w:sz w:val="24"/>
                <w:szCs w:val="24"/>
              </w:rPr>
            </w:pPr>
          </w:p>
        </w:tc>
      </w:tr>
    </w:tbl>
    <w:p w:rsidR="006976A9" w:rsidRPr="006976A9" w:rsidRDefault="006976A9" w:rsidP="006976A9">
      <w:pPr>
        <w:rPr>
          <w:sz w:val="24"/>
          <w:szCs w:val="24"/>
        </w:rPr>
      </w:pPr>
    </w:p>
    <w:p w:rsidR="00F1250A" w:rsidRPr="009A1B29" w:rsidRDefault="00F1250A">
      <w:pPr>
        <w:tabs>
          <w:tab w:val="right" w:leader="underscore" w:pos="9214"/>
        </w:tabs>
        <w:rPr>
          <w:b/>
          <w:sz w:val="24"/>
          <w:szCs w:val="24"/>
        </w:rPr>
      </w:pPr>
    </w:p>
    <w:p w:rsidR="00F1250A" w:rsidRPr="009A1B29" w:rsidRDefault="00F1250A">
      <w:pPr>
        <w:rPr>
          <w:b/>
          <w:sz w:val="24"/>
          <w:szCs w:val="24"/>
        </w:rPr>
      </w:pPr>
      <w:r w:rsidRPr="009A1B29">
        <w:rPr>
          <w:sz w:val="24"/>
          <w:szCs w:val="24"/>
        </w:rPr>
        <w:br w:type="page"/>
      </w:r>
      <w:r w:rsidR="00844CD3">
        <w:rPr>
          <w:b/>
          <w:sz w:val="24"/>
          <w:szCs w:val="24"/>
        </w:rPr>
        <w:lastRenderedPageBreak/>
        <w:t>Anlage 1</w:t>
      </w:r>
    </w:p>
    <w:p w:rsidR="006017A7" w:rsidRDefault="008D4CC5" w:rsidP="008D4C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ÜBERGABEPROTOKOLL</w:t>
      </w:r>
    </w:p>
    <w:p w:rsidR="00F1250A" w:rsidRPr="009A1B29" w:rsidRDefault="008D4CC5" w:rsidP="008D4C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ABGABE</w:t>
      </w:r>
      <w:r w:rsidR="00A429BF">
        <w:rPr>
          <w:b/>
          <w:sz w:val="24"/>
          <w:szCs w:val="24"/>
        </w:rPr>
        <w:t xml:space="preserve"> AN DEN KUNDEN</w:t>
      </w:r>
    </w:p>
    <w:p w:rsidR="00F1250A" w:rsidRPr="009A1B29" w:rsidRDefault="00F1250A">
      <w:pPr>
        <w:rPr>
          <w:b/>
          <w:sz w:val="24"/>
          <w:szCs w:val="24"/>
        </w:rPr>
      </w:pPr>
      <w:r w:rsidRPr="009A1B29">
        <w:rPr>
          <w:b/>
          <w:sz w:val="24"/>
          <w:szCs w:val="24"/>
        </w:rPr>
        <w:t>Kunde</w:t>
      </w:r>
      <w:r w:rsidR="00844CD3">
        <w:rPr>
          <w:b/>
          <w:sz w:val="24"/>
          <w:szCs w:val="24"/>
        </w:rPr>
        <w:t>:</w:t>
      </w:r>
    </w:p>
    <w:p w:rsidR="00F1250A" w:rsidRPr="009A1B29" w:rsidRDefault="00F1250A">
      <w:pPr>
        <w:rPr>
          <w:sz w:val="24"/>
          <w:szCs w:val="24"/>
        </w:rPr>
      </w:pPr>
    </w:p>
    <w:p w:rsidR="00844CD3" w:rsidRPr="009A1B29" w:rsidRDefault="00844CD3" w:rsidP="00844CD3">
      <w:pPr>
        <w:ind w:left="708"/>
        <w:rPr>
          <w:sz w:val="24"/>
          <w:szCs w:val="24"/>
        </w:rPr>
      </w:pPr>
      <w:r>
        <w:rPr>
          <w:sz w:val="24"/>
          <w:szCs w:val="24"/>
        </w:rPr>
        <w:t>Name</w:t>
      </w:r>
      <w:r w:rsidRPr="009A1B29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65963"/>
          <w:placeholder>
            <w:docPart w:val="DefaultPlaceholder_1082065158"/>
          </w:placeholder>
          <w:showingPlcHdr/>
        </w:sdtPr>
        <w:sdtEndPr/>
        <w:sdtContent>
          <w:r w:rsidR="0095303D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4CD3" w:rsidRPr="009A1B29" w:rsidRDefault="00844CD3" w:rsidP="00844CD3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Vorname: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758669"/>
          <w:placeholder>
            <w:docPart w:val="DefaultPlaceholder_1082065158"/>
          </w:placeholder>
          <w:showingPlcHdr/>
        </w:sdtPr>
        <w:sdtEndPr/>
        <w:sdtContent>
          <w:r w:rsidR="0095303D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4CD3" w:rsidRPr="009A1B29" w:rsidRDefault="00844CD3" w:rsidP="00844CD3">
      <w:pPr>
        <w:ind w:left="1134"/>
        <w:rPr>
          <w:sz w:val="24"/>
          <w:szCs w:val="24"/>
        </w:rPr>
      </w:pPr>
    </w:p>
    <w:p w:rsidR="00844CD3" w:rsidRPr="009A1B29" w:rsidRDefault="00844CD3" w:rsidP="00844CD3">
      <w:pPr>
        <w:pStyle w:val="berschrift2"/>
        <w:ind w:left="708"/>
        <w:rPr>
          <w:rFonts w:ascii="Times New Roman" w:hAnsi="Times New Roman"/>
          <w:sz w:val="24"/>
          <w:szCs w:val="24"/>
        </w:rPr>
      </w:pPr>
      <w:r w:rsidRPr="009A1B29">
        <w:rPr>
          <w:rFonts w:ascii="Times New Roman" w:hAnsi="Times New Roman"/>
          <w:sz w:val="24"/>
          <w:szCs w:val="24"/>
        </w:rPr>
        <w:t xml:space="preserve">Adresse </w:t>
      </w:r>
    </w:p>
    <w:p w:rsidR="00844CD3" w:rsidRPr="009A1B29" w:rsidRDefault="00844CD3" w:rsidP="00844CD3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Straße: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06773581"/>
          <w:placeholder>
            <w:docPart w:val="DefaultPlaceholder_1082065158"/>
          </w:placeholder>
          <w:showingPlcHdr/>
        </w:sdtPr>
        <w:sdtEndPr/>
        <w:sdtContent>
          <w:r w:rsidR="0095303D"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  <w:t>Nr: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00202573"/>
          <w:placeholder>
            <w:docPart w:val="DefaultPlaceholder_1082065158"/>
          </w:placeholder>
          <w:showingPlcHdr/>
        </w:sdtPr>
        <w:sdtEndPr/>
        <w:sdtContent>
          <w:r w:rsidR="0095303D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844CD3" w:rsidRPr="009A1B29" w:rsidRDefault="00844CD3" w:rsidP="00844CD3">
      <w:pPr>
        <w:ind w:left="708"/>
        <w:rPr>
          <w:b/>
          <w:sz w:val="24"/>
          <w:szCs w:val="24"/>
        </w:rPr>
      </w:pPr>
      <w:r w:rsidRPr="009A1B29">
        <w:rPr>
          <w:sz w:val="24"/>
          <w:szCs w:val="24"/>
        </w:rPr>
        <w:t>PLZ: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68022015"/>
          <w:placeholder>
            <w:docPart w:val="DefaultPlaceholder_1082065158"/>
          </w:placeholder>
          <w:showingPlcHdr/>
        </w:sdtPr>
        <w:sdtEndPr/>
        <w:sdtContent>
          <w:r w:rsidR="0095303D"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  <w:t>Ort: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66333447"/>
          <w:placeholder>
            <w:docPart w:val="DefaultPlaceholder_1082065158"/>
          </w:placeholder>
          <w:showingPlcHdr/>
        </w:sdtPr>
        <w:sdtEndPr/>
        <w:sdtContent>
          <w:r w:rsidR="0095303D"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F1250A" w:rsidRPr="009A1B29" w:rsidRDefault="00F1250A">
      <w:pPr>
        <w:rPr>
          <w:sz w:val="24"/>
          <w:szCs w:val="24"/>
        </w:rPr>
      </w:pPr>
    </w:p>
    <w:p w:rsidR="008C64B0" w:rsidRDefault="00A429BF" w:rsidP="008C64B0">
      <w:pPr>
        <w:rPr>
          <w:sz w:val="24"/>
          <w:szCs w:val="24"/>
        </w:rPr>
      </w:pPr>
      <w:r>
        <w:rPr>
          <w:sz w:val="24"/>
          <w:szCs w:val="24"/>
        </w:rPr>
        <w:t>Mit mei</w:t>
      </w:r>
      <w:r w:rsidR="008C64B0">
        <w:rPr>
          <w:sz w:val="24"/>
          <w:szCs w:val="24"/>
        </w:rPr>
        <w:t>ner Unterschrift bestätige ich, ein vollständiges und ordnungsgemäß funktionierendes</w:t>
      </w:r>
    </w:p>
    <w:p w:rsidR="0095303D" w:rsidRDefault="00B602B2" w:rsidP="006017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3366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64B0">
        <w:rPr>
          <w:sz w:val="24"/>
          <w:szCs w:val="24"/>
        </w:rPr>
        <w:t xml:space="preserve"> Standart-Notrufgerät</w:t>
      </w:r>
    </w:p>
    <w:p w:rsidR="00F1250A" w:rsidRDefault="00B602B2" w:rsidP="006017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2539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17A7">
        <w:rPr>
          <w:sz w:val="24"/>
          <w:szCs w:val="24"/>
        </w:rPr>
        <w:t xml:space="preserve"> SIM-Karten-Notrufgerät</w:t>
      </w:r>
    </w:p>
    <w:p w:rsidR="006017A7" w:rsidRDefault="006017A7" w:rsidP="006017A7">
      <w:pPr>
        <w:rPr>
          <w:sz w:val="24"/>
          <w:szCs w:val="24"/>
        </w:rPr>
      </w:pPr>
      <w:r>
        <w:rPr>
          <w:sz w:val="24"/>
          <w:szCs w:val="24"/>
        </w:rPr>
        <w:t xml:space="preserve">mit: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4488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Sender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4714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Armband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1602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Halsband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2965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SIM-Karte</w:t>
      </w:r>
    </w:p>
    <w:p w:rsidR="006017A7" w:rsidRPr="009A1B29" w:rsidRDefault="0095303D" w:rsidP="006017A7">
      <w:pPr>
        <w:rPr>
          <w:sz w:val="24"/>
          <w:szCs w:val="24"/>
        </w:rPr>
      </w:pPr>
      <w:r>
        <w:rPr>
          <w:sz w:val="24"/>
          <w:szCs w:val="24"/>
        </w:rPr>
        <w:t xml:space="preserve">vom Dienst für häusliche Hilfe des ÖSHE Eupen </w:t>
      </w:r>
      <w:r w:rsidR="006017A7">
        <w:rPr>
          <w:sz w:val="24"/>
          <w:szCs w:val="24"/>
        </w:rPr>
        <w:t>erhalten zu haben</w:t>
      </w:r>
    </w:p>
    <w:p w:rsidR="00F1250A" w:rsidRPr="009A1B29" w:rsidRDefault="00F1250A" w:rsidP="008C64B0">
      <w:pPr>
        <w:rPr>
          <w:sz w:val="24"/>
          <w:szCs w:val="24"/>
        </w:rPr>
      </w:pPr>
    </w:p>
    <w:p w:rsidR="006017A7" w:rsidRPr="009A1B29" w:rsidRDefault="0095303D" w:rsidP="006017A7">
      <w:pPr>
        <w:rPr>
          <w:sz w:val="24"/>
          <w:szCs w:val="24"/>
        </w:rPr>
      </w:pPr>
      <w:r>
        <w:rPr>
          <w:sz w:val="24"/>
          <w:szCs w:val="24"/>
        </w:rPr>
        <w:t xml:space="preserve">Eupen, den </w:t>
      </w:r>
      <w:r w:rsidR="006017A7">
        <w:rPr>
          <w:sz w:val="24"/>
          <w:szCs w:val="24"/>
        </w:rPr>
        <w:t>:</w:t>
      </w:r>
      <w:r w:rsidR="006017A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16402097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5303D">
            <w:rPr>
              <w:rStyle w:val="Platzhaltertext"/>
              <w:vanish/>
            </w:rPr>
            <w:t>Klicken Sie hier, um ein Datum einzugeben.</w:t>
          </w:r>
        </w:sdtContent>
      </w:sdt>
    </w:p>
    <w:p w:rsidR="006017A7" w:rsidRPr="009A1B29" w:rsidRDefault="006017A7" w:rsidP="006017A7">
      <w:pPr>
        <w:rPr>
          <w:sz w:val="24"/>
          <w:szCs w:val="24"/>
        </w:rPr>
      </w:pPr>
    </w:p>
    <w:p w:rsidR="006017A7" w:rsidRPr="009A1B29" w:rsidRDefault="006017A7" w:rsidP="006017A7">
      <w:pPr>
        <w:rPr>
          <w:sz w:val="24"/>
          <w:szCs w:val="24"/>
        </w:rPr>
      </w:pPr>
    </w:p>
    <w:p w:rsidR="006017A7" w:rsidRPr="009A1B29" w:rsidRDefault="006017A7" w:rsidP="006017A7">
      <w:pPr>
        <w:rPr>
          <w:sz w:val="24"/>
          <w:szCs w:val="24"/>
        </w:rPr>
      </w:pPr>
    </w:p>
    <w:p w:rsidR="006017A7" w:rsidRPr="009A1B29" w:rsidRDefault="006017A7" w:rsidP="006017A7">
      <w:pPr>
        <w:rPr>
          <w:sz w:val="24"/>
          <w:szCs w:val="24"/>
        </w:rPr>
      </w:pPr>
    </w:p>
    <w:p w:rsidR="006017A7" w:rsidRPr="009A1B29" w:rsidRDefault="006017A7" w:rsidP="006017A7">
      <w:pPr>
        <w:rPr>
          <w:sz w:val="24"/>
          <w:szCs w:val="24"/>
        </w:rPr>
      </w:pPr>
      <w:r w:rsidRPr="009A1B29">
        <w:rPr>
          <w:sz w:val="24"/>
          <w:szCs w:val="24"/>
        </w:rPr>
        <w:t>_________________________________</w:t>
      </w:r>
    </w:p>
    <w:p w:rsidR="00F1250A" w:rsidRPr="009A1B29" w:rsidRDefault="006017A7" w:rsidP="006017A7">
      <w:pPr>
        <w:rPr>
          <w:sz w:val="24"/>
          <w:szCs w:val="24"/>
        </w:rPr>
      </w:pPr>
      <w:r>
        <w:rPr>
          <w:sz w:val="24"/>
          <w:szCs w:val="24"/>
        </w:rPr>
        <w:t>(Unterschrift Kunde)</w:t>
      </w:r>
    </w:p>
    <w:p w:rsidR="00F1250A" w:rsidRDefault="00F1250A" w:rsidP="00C90445">
      <w:pPr>
        <w:pBdr>
          <w:bottom w:val="dashSmallGap" w:sz="4" w:space="1" w:color="auto"/>
        </w:pBdr>
        <w:tabs>
          <w:tab w:val="left" w:pos="1985"/>
        </w:tabs>
        <w:rPr>
          <w:sz w:val="24"/>
          <w:szCs w:val="24"/>
        </w:rPr>
      </w:pPr>
    </w:p>
    <w:p w:rsidR="006017A7" w:rsidRPr="009A1B29" w:rsidRDefault="006017A7" w:rsidP="00C90445">
      <w:pPr>
        <w:tabs>
          <w:tab w:val="left" w:pos="975"/>
        </w:tabs>
        <w:rPr>
          <w:sz w:val="24"/>
          <w:szCs w:val="24"/>
        </w:rPr>
      </w:pPr>
    </w:p>
    <w:p w:rsidR="006017A7" w:rsidRDefault="006017A7" w:rsidP="006017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ÜBERGABEPROTOKOLL</w:t>
      </w:r>
    </w:p>
    <w:p w:rsidR="006017A7" w:rsidRPr="009A1B29" w:rsidRDefault="006017A7" w:rsidP="006017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RÜCKGABE AN DEN DIENST FÜR HÄUSLICHE HILFE</w:t>
      </w:r>
    </w:p>
    <w:p w:rsidR="006017A7" w:rsidRDefault="006017A7" w:rsidP="006017A7">
      <w:pPr>
        <w:rPr>
          <w:sz w:val="24"/>
          <w:szCs w:val="24"/>
        </w:rPr>
      </w:pPr>
    </w:p>
    <w:p w:rsidR="006017A7" w:rsidRDefault="006017A7" w:rsidP="006017A7">
      <w:pPr>
        <w:rPr>
          <w:sz w:val="24"/>
          <w:szCs w:val="24"/>
        </w:rPr>
      </w:pPr>
      <w:r>
        <w:rPr>
          <w:sz w:val="24"/>
          <w:szCs w:val="24"/>
        </w:rPr>
        <w:t>Mit meiner Unterschrift bestätige ich, ein vollständiges und ordnungsgemäß funktionierendes</w:t>
      </w:r>
    </w:p>
    <w:p w:rsidR="0095303D" w:rsidRDefault="00B602B2" w:rsidP="006017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7680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7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303D">
        <w:rPr>
          <w:sz w:val="24"/>
          <w:szCs w:val="24"/>
        </w:rPr>
        <w:t xml:space="preserve"> Standart-Notrufgerät</w:t>
      </w:r>
    </w:p>
    <w:p w:rsidR="006017A7" w:rsidRDefault="00B602B2" w:rsidP="006017A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6453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0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17A7">
        <w:rPr>
          <w:sz w:val="24"/>
          <w:szCs w:val="24"/>
        </w:rPr>
        <w:t xml:space="preserve"> SIM-Karten-Notrufgerät</w:t>
      </w:r>
    </w:p>
    <w:p w:rsidR="006017A7" w:rsidRDefault="006017A7" w:rsidP="006017A7">
      <w:pPr>
        <w:rPr>
          <w:sz w:val="24"/>
          <w:szCs w:val="24"/>
        </w:rPr>
      </w:pPr>
      <w:r>
        <w:rPr>
          <w:sz w:val="24"/>
          <w:szCs w:val="24"/>
        </w:rPr>
        <w:t xml:space="preserve">mit: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044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Sender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282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Armband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2416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Halsband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4695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SIM-Karte</w:t>
      </w:r>
    </w:p>
    <w:p w:rsidR="006017A7" w:rsidRPr="009A1B29" w:rsidRDefault="006017A7" w:rsidP="006017A7">
      <w:pPr>
        <w:rPr>
          <w:sz w:val="24"/>
          <w:szCs w:val="24"/>
        </w:rPr>
      </w:pPr>
    </w:p>
    <w:p w:rsidR="006017A7" w:rsidRPr="009A1B29" w:rsidRDefault="006017A7" w:rsidP="006017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vom </w:t>
      </w:r>
      <w:r w:rsidRPr="009A1B29">
        <w:rPr>
          <w:b/>
          <w:sz w:val="24"/>
          <w:szCs w:val="24"/>
        </w:rPr>
        <w:t>Kunde</w:t>
      </w:r>
      <w:r>
        <w:rPr>
          <w:b/>
          <w:sz w:val="24"/>
          <w:szCs w:val="24"/>
        </w:rPr>
        <w:t>n:</w:t>
      </w:r>
    </w:p>
    <w:p w:rsidR="006017A7" w:rsidRPr="009A1B29" w:rsidRDefault="006017A7" w:rsidP="006017A7">
      <w:pPr>
        <w:rPr>
          <w:sz w:val="24"/>
          <w:szCs w:val="24"/>
        </w:rPr>
      </w:pPr>
    </w:p>
    <w:p w:rsidR="0095303D" w:rsidRPr="009A1B29" w:rsidRDefault="0095303D" w:rsidP="0095303D">
      <w:pPr>
        <w:ind w:left="708"/>
        <w:rPr>
          <w:sz w:val="24"/>
          <w:szCs w:val="24"/>
        </w:rPr>
      </w:pPr>
      <w:r>
        <w:rPr>
          <w:sz w:val="24"/>
          <w:szCs w:val="24"/>
        </w:rPr>
        <w:t>Name</w:t>
      </w:r>
      <w:r w:rsidRPr="009A1B29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36472685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95303D" w:rsidRPr="009A1B29" w:rsidRDefault="0095303D" w:rsidP="0095303D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Vorname: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05710304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95303D" w:rsidRPr="009A1B29" w:rsidRDefault="0095303D" w:rsidP="0095303D">
      <w:pPr>
        <w:ind w:left="1134"/>
        <w:rPr>
          <w:sz w:val="24"/>
          <w:szCs w:val="24"/>
        </w:rPr>
      </w:pPr>
    </w:p>
    <w:p w:rsidR="0095303D" w:rsidRPr="009A1B29" w:rsidRDefault="0095303D" w:rsidP="0095303D">
      <w:pPr>
        <w:pStyle w:val="berschrift2"/>
        <w:ind w:left="708"/>
        <w:rPr>
          <w:rFonts w:ascii="Times New Roman" w:hAnsi="Times New Roman"/>
          <w:sz w:val="24"/>
          <w:szCs w:val="24"/>
        </w:rPr>
      </w:pPr>
      <w:r w:rsidRPr="009A1B29">
        <w:rPr>
          <w:rFonts w:ascii="Times New Roman" w:hAnsi="Times New Roman"/>
          <w:sz w:val="24"/>
          <w:szCs w:val="24"/>
        </w:rPr>
        <w:t xml:space="preserve">Adresse </w:t>
      </w:r>
    </w:p>
    <w:p w:rsidR="0095303D" w:rsidRPr="009A1B29" w:rsidRDefault="0095303D" w:rsidP="0095303D">
      <w:pPr>
        <w:ind w:left="708"/>
        <w:rPr>
          <w:sz w:val="24"/>
          <w:szCs w:val="24"/>
        </w:rPr>
      </w:pPr>
      <w:r w:rsidRPr="009A1B29">
        <w:rPr>
          <w:sz w:val="24"/>
          <w:szCs w:val="24"/>
        </w:rPr>
        <w:t>Straße: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5907126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  <w:t>Nr: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6926934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95303D" w:rsidRPr="009A1B29" w:rsidRDefault="0095303D" w:rsidP="0095303D">
      <w:pPr>
        <w:ind w:left="708"/>
        <w:rPr>
          <w:b/>
          <w:sz w:val="24"/>
          <w:szCs w:val="24"/>
        </w:rPr>
      </w:pPr>
      <w:r w:rsidRPr="009A1B29">
        <w:rPr>
          <w:sz w:val="24"/>
          <w:szCs w:val="24"/>
        </w:rPr>
        <w:t>PLZ: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92560330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  <w:r w:rsidRPr="009A1B29">
        <w:rPr>
          <w:sz w:val="24"/>
          <w:szCs w:val="24"/>
        </w:rPr>
        <w:tab/>
        <w:t>Ort:</w:t>
      </w:r>
      <w:r w:rsidRPr="009A1B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53733696"/>
          <w:showingPlcHdr/>
        </w:sdtPr>
        <w:sdtEndPr/>
        <w:sdtContent>
          <w:r w:rsidRPr="0095303D">
            <w:rPr>
              <w:rStyle w:val="Platzhaltertext"/>
              <w:vanish/>
            </w:rPr>
            <w:t>Klicken Sie hier, um Text einzugeben.</w:t>
          </w:r>
        </w:sdtContent>
      </w:sdt>
    </w:p>
    <w:p w:rsidR="006017A7" w:rsidRPr="009A1B29" w:rsidRDefault="006017A7" w:rsidP="006017A7">
      <w:pPr>
        <w:rPr>
          <w:sz w:val="24"/>
          <w:szCs w:val="24"/>
        </w:rPr>
      </w:pPr>
    </w:p>
    <w:p w:rsidR="006017A7" w:rsidRPr="009A1B29" w:rsidRDefault="006017A7" w:rsidP="006017A7">
      <w:pPr>
        <w:rPr>
          <w:sz w:val="24"/>
          <w:szCs w:val="24"/>
        </w:rPr>
      </w:pPr>
      <w:r>
        <w:rPr>
          <w:sz w:val="24"/>
          <w:szCs w:val="24"/>
        </w:rPr>
        <w:t>erhalten zu haben</w:t>
      </w:r>
    </w:p>
    <w:p w:rsidR="006017A7" w:rsidRPr="009A1B29" w:rsidRDefault="006017A7" w:rsidP="006017A7">
      <w:pPr>
        <w:rPr>
          <w:sz w:val="24"/>
          <w:szCs w:val="24"/>
        </w:rPr>
      </w:pPr>
    </w:p>
    <w:p w:rsidR="0095303D" w:rsidRPr="009A1B29" w:rsidRDefault="0095303D" w:rsidP="0095303D">
      <w:pPr>
        <w:rPr>
          <w:sz w:val="24"/>
          <w:szCs w:val="24"/>
        </w:rPr>
      </w:pPr>
      <w:r>
        <w:rPr>
          <w:sz w:val="24"/>
          <w:szCs w:val="24"/>
        </w:rPr>
        <w:t>Eupen, den 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51703760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5303D">
            <w:rPr>
              <w:rStyle w:val="Platzhaltertext"/>
              <w:vanish/>
            </w:rPr>
            <w:t>Klicken Sie hier, um ein Datum einzugeben.</w:t>
          </w:r>
        </w:sdtContent>
      </w:sdt>
    </w:p>
    <w:p w:rsidR="0095303D" w:rsidRPr="009A1B29" w:rsidRDefault="0095303D" w:rsidP="0095303D">
      <w:pPr>
        <w:rPr>
          <w:sz w:val="24"/>
          <w:szCs w:val="24"/>
        </w:rPr>
      </w:pPr>
    </w:p>
    <w:p w:rsidR="0095303D" w:rsidRPr="009A1B29" w:rsidRDefault="0095303D" w:rsidP="0095303D">
      <w:pPr>
        <w:rPr>
          <w:sz w:val="24"/>
          <w:szCs w:val="24"/>
        </w:rPr>
      </w:pPr>
    </w:p>
    <w:p w:rsidR="0095303D" w:rsidRPr="009A1B29" w:rsidRDefault="0095303D" w:rsidP="0095303D">
      <w:pPr>
        <w:rPr>
          <w:sz w:val="24"/>
          <w:szCs w:val="24"/>
        </w:rPr>
      </w:pPr>
    </w:p>
    <w:p w:rsidR="0095303D" w:rsidRPr="009A1B29" w:rsidRDefault="0095303D" w:rsidP="0095303D">
      <w:pPr>
        <w:rPr>
          <w:sz w:val="24"/>
          <w:szCs w:val="24"/>
        </w:rPr>
      </w:pPr>
    </w:p>
    <w:p w:rsidR="006017A7" w:rsidRPr="009A1B29" w:rsidRDefault="006017A7" w:rsidP="006017A7">
      <w:pPr>
        <w:rPr>
          <w:sz w:val="24"/>
          <w:szCs w:val="24"/>
        </w:rPr>
      </w:pPr>
      <w:r w:rsidRPr="009A1B29">
        <w:rPr>
          <w:sz w:val="24"/>
          <w:szCs w:val="24"/>
        </w:rPr>
        <w:t>__________________</w:t>
      </w:r>
      <w:r>
        <w:rPr>
          <w:sz w:val="24"/>
          <w:szCs w:val="24"/>
        </w:rPr>
        <w:t>_______</w:t>
      </w:r>
      <w:r w:rsidRPr="009A1B29">
        <w:rPr>
          <w:sz w:val="24"/>
          <w:szCs w:val="24"/>
        </w:rPr>
        <w:t>_______________</w:t>
      </w:r>
    </w:p>
    <w:p w:rsidR="00F1250A" w:rsidRPr="009A1B29" w:rsidRDefault="006017A7" w:rsidP="006017A7">
      <w:pPr>
        <w:rPr>
          <w:sz w:val="24"/>
          <w:szCs w:val="24"/>
        </w:rPr>
      </w:pPr>
      <w:r w:rsidRPr="009A1B29">
        <w:rPr>
          <w:sz w:val="24"/>
          <w:szCs w:val="24"/>
        </w:rPr>
        <w:t>(Unterschrift</w:t>
      </w:r>
      <w:r w:rsidR="0095303D">
        <w:rPr>
          <w:sz w:val="24"/>
          <w:szCs w:val="24"/>
        </w:rPr>
        <w:t>:</w:t>
      </w:r>
      <w:r w:rsidRPr="009A1B29">
        <w:rPr>
          <w:sz w:val="24"/>
          <w:szCs w:val="24"/>
        </w:rPr>
        <w:t xml:space="preserve"> Vertreter </w:t>
      </w:r>
      <w:r>
        <w:rPr>
          <w:sz w:val="24"/>
          <w:szCs w:val="24"/>
        </w:rPr>
        <w:t>Dienst für häusliche Hilfe)</w:t>
      </w:r>
    </w:p>
    <w:sectPr w:rsidR="00F1250A" w:rsidRPr="009A1B29">
      <w:pgSz w:w="11906" w:h="16838"/>
      <w:pgMar w:top="993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0353"/>
    <w:multiLevelType w:val="singleLevel"/>
    <w:tmpl w:val="B1EE7E50"/>
    <w:lvl w:ilvl="0">
      <w:start w:val="1"/>
      <w:numFmt w:val="decimal"/>
      <w:lvlText w:val="(%1)"/>
      <w:legacy w:legacy="1" w:legacySpace="120" w:legacyIndent="705"/>
      <w:lvlJc w:val="left"/>
      <w:pPr>
        <w:ind w:left="1065" w:hanging="705"/>
      </w:pPr>
    </w:lvl>
  </w:abstractNum>
  <w:abstractNum w:abstractNumId="1">
    <w:nsid w:val="2B8544B1"/>
    <w:multiLevelType w:val="singleLevel"/>
    <w:tmpl w:val="F99ECD24"/>
    <w:lvl w:ilvl="0">
      <w:start w:val="2"/>
      <w:numFmt w:val="decimal"/>
      <w:lvlText w:val="(%1)"/>
      <w:legacy w:legacy="1" w:legacySpace="120" w:legacyIndent="360"/>
      <w:lvlJc w:val="left"/>
      <w:pPr>
        <w:ind w:left="716" w:hanging="360"/>
      </w:pPr>
    </w:lvl>
  </w:abstractNum>
  <w:abstractNum w:abstractNumId="2">
    <w:nsid w:val="3019625B"/>
    <w:multiLevelType w:val="hybridMultilevel"/>
    <w:tmpl w:val="18527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33A5D"/>
    <w:multiLevelType w:val="hybridMultilevel"/>
    <w:tmpl w:val="76D2D15C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8538E4"/>
    <w:multiLevelType w:val="hybridMultilevel"/>
    <w:tmpl w:val="43C0AA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A6"/>
    <w:rsid w:val="00030DDA"/>
    <w:rsid w:val="000C3BDC"/>
    <w:rsid w:val="00143EEC"/>
    <w:rsid w:val="002E19AD"/>
    <w:rsid w:val="003F5FA6"/>
    <w:rsid w:val="00405300"/>
    <w:rsid w:val="00410BD0"/>
    <w:rsid w:val="00534229"/>
    <w:rsid w:val="00564B74"/>
    <w:rsid w:val="005800B5"/>
    <w:rsid w:val="006017A7"/>
    <w:rsid w:val="00623E1F"/>
    <w:rsid w:val="00675646"/>
    <w:rsid w:val="006976A9"/>
    <w:rsid w:val="006B3A1C"/>
    <w:rsid w:val="007D5287"/>
    <w:rsid w:val="00844CD3"/>
    <w:rsid w:val="008454A8"/>
    <w:rsid w:val="00874A3D"/>
    <w:rsid w:val="008C64B0"/>
    <w:rsid w:val="008D4CC5"/>
    <w:rsid w:val="0095303D"/>
    <w:rsid w:val="0099371B"/>
    <w:rsid w:val="009A1B29"/>
    <w:rsid w:val="00A429BF"/>
    <w:rsid w:val="00A91911"/>
    <w:rsid w:val="00B602B2"/>
    <w:rsid w:val="00BC5F83"/>
    <w:rsid w:val="00C15D0C"/>
    <w:rsid w:val="00C164A0"/>
    <w:rsid w:val="00C90445"/>
    <w:rsid w:val="00D41C42"/>
    <w:rsid w:val="00D7552D"/>
    <w:rsid w:val="00DA40A8"/>
    <w:rsid w:val="00E00565"/>
    <w:rsid w:val="00F1250A"/>
    <w:rsid w:val="00F82ABB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-1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right="-143"/>
      <w:outlineLvl w:val="1"/>
    </w:pPr>
    <w:rPr>
      <w:rFonts w:ascii="Times" w:hAnsi="Times"/>
      <w:b/>
      <w:sz w:val="3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426"/>
      </w:tabs>
      <w:jc w:val="center"/>
    </w:pPr>
    <w:rPr>
      <w:rFonts w:ascii="Verdana" w:hAnsi="Verdana"/>
      <w:b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both"/>
    </w:pPr>
    <w:rPr>
      <w:rFonts w:ascii="Arial" w:hAnsi="Arial"/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jc w:val="both"/>
    </w:pPr>
    <w:rPr>
      <w:rFonts w:ascii="Arial" w:hAnsi="Arial"/>
      <w:sz w:val="24"/>
    </w:rPr>
  </w:style>
  <w:style w:type="character" w:styleId="Seitenzahl">
    <w:name w:val="page number"/>
    <w:semiHidden/>
  </w:style>
  <w:style w:type="paragraph" w:styleId="Sprechblasentext">
    <w:name w:val="Balloon Text"/>
    <w:basedOn w:val="Standard"/>
    <w:pPr>
      <w:jc w:val="both"/>
    </w:pPr>
    <w:rPr>
      <w:rFonts w:ascii="Tahoma" w:hAnsi="Tahoma"/>
      <w:sz w:val="16"/>
    </w:rPr>
  </w:style>
  <w:style w:type="character" w:customStyle="1" w:styleId="Fett1">
    <w:name w:val="Fett1"/>
    <w:rPr>
      <w:b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jc w:val="both"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rPr>
      <w:b/>
    </w:rPr>
  </w:style>
  <w:style w:type="paragraph" w:customStyle="1" w:styleId="Textkrper21">
    <w:name w:val="Textkörper 21"/>
    <w:basedOn w:val="Standard"/>
    <w:pPr>
      <w:ind w:left="426" w:hanging="426"/>
      <w:jc w:val="both"/>
    </w:pPr>
    <w:rPr>
      <w:rFonts w:ascii="Verdana" w:hAnsi="Verdana"/>
    </w:rPr>
  </w:style>
  <w:style w:type="paragraph" w:customStyle="1" w:styleId="Textkrper-Einzug21">
    <w:name w:val="Textkörper-Einzug 21"/>
    <w:basedOn w:val="Standard"/>
    <w:pPr>
      <w:ind w:left="284" w:hanging="425"/>
      <w:jc w:val="both"/>
    </w:pPr>
    <w:rPr>
      <w:rFonts w:ascii="Verdana" w:hAnsi="Verdana"/>
    </w:rPr>
  </w:style>
  <w:style w:type="paragraph" w:customStyle="1" w:styleId="Textkrper-Einzug31">
    <w:name w:val="Textkörper-Einzug 31"/>
    <w:basedOn w:val="Standard"/>
    <w:pPr>
      <w:ind w:left="360"/>
      <w:jc w:val="both"/>
    </w:pPr>
    <w:rPr>
      <w:rFonts w:ascii="Verdana" w:hAnsi="Verdana"/>
    </w:rPr>
  </w:style>
  <w:style w:type="paragraph" w:styleId="Textkrper">
    <w:name w:val="Body Text"/>
    <w:basedOn w:val="Standard"/>
    <w:semiHidden/>
    <w:pPr>
      <w:jc w:val="both"/>
    </w:pPr>
    <w:rPr>
      <w:rFonts w:ascii="Verdana" w:hAnsi="Verdana"/>
      <w:color w:val="FF0000"/>
    </w:rPr>
  </w:style>
  <w:style w:type="character" w:styleId="Platzhaltertext">
    <w:name w:val="Placeholder Text"/>
    <w:basedOn w:val="Absatz-Standardschriftart"/>
    <w:uiPriority w:val="99"/>
    <w:semiHidden/>
    <w:rsid w:val="00410BD0"/>
    <w:rPr>
      <w:color w:val="808080"/>
    </w:rPr>
  </w:style>
  <w:style w:type="paragraph" w:styleId="Listenabsatz">
    <w:name w:val="List Paragraph"/>
    <w:basedOn w:val="Standard"/>
    <w:uiPriority w:val="34"/>
    <w:qFormat/>
    <w:rsid w:val="00675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-1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right="-143"/>
      <w:outlineLvl w:val="1"/>
    </w:pPr>
    <w:rPr>
      <w:rFonts w:ascii="Times" w:hAnsi="Times"/>
      <w:b/>
      <w:sz w:val="3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426"/>
      </w:tabs>
      <w:jc w:val="center"/>
    </w:pPr>
    <w:rPr>
      <w:rFonts w:ascii="Verdana" w:hAnsi="Verdana"/>
      <w:b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both"/>
    </w:pPr>
    <w:rPr>
      <w:rFonts w:ascii="Arial" w:hAnsi="Arial"/>
      <w:sz w:val="24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jc w:val="both"/>
    </w:pPr>
    <w:rPr>
      <w:rFonts w:ascii="Arial" w:hAnsi="Arial"/>
      <w:sz w:val="24"/>
    </w:rPr>
  </w:style>
  <w:style w:type="character" w:styleId="Seitenzahl">
    <w:name w:val="page number"/>
    <w:semiHidden/>
  </w:style>
  <w:style w:type="paragraph" w:styleId="Sprechblasentext">
    <w:name w:val="Balloon Text"/>
    <w:basedOn w:val="Standard"/>
    <w:pPr>
      <w:jc w:val="both"/>
    </w:pPr>
    <w:rPr>
      <w:rFonts w:ascii="Tahoma" w:hAnsi="Tahoma"/>
      <w:sz w:val="16"/>
    </w:rPr>
  </w:style>
  <w:style w:type="character" w:customStyle="1" w:styleId="Fett1">
    <w:name w:val="Fett1"/>
    <w:rPr>
      <w:b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jc w:val="both"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rPr>
      <w:b/>
    </w:rPr>
  </w:style>
  <w:style w:type="paragraph" w:customStyle="1" w:styleId="Textkrper21">
    <w:name w:val="Textkörper 21"/>
    <w:basedOn w:val="Standard"/>
    <w:pPr>
      <w:ind w:left="426" w:hanging="426"/>
      <w:jc w:val="both"/>
    </w:pPr>
    <w:rPr>
      <w:rFonts w:ascii="Verdana" w:hAnsi="Verdana"/>
    </w:rPr>
  </w:style>
  <w:style w:type="paragraph" w:customStyle="1" w:styleId="Textkrper-Einzug21">
    <w:name w:val="Textkörper-Einzug 21"/>
    <w:basedOn w:val="Standard"/>
    <w:pPr>
      <w:ind w:left="284" w:hanging="425"/>
      <w:jc w:val="both"/>
    </w:pPr>
    <w:rPr>
      <w:rFonts w:ascii="Verdana" w:hAnsi="Verdana"/>
    </w:rPr>
  </w:style>
  <w:style w:type="paragraph" w:customStyle="1" w:styleId="Textkrper-Einzug31">
    <w:name w:val="Textkörper-Einzug 31"/>
    <w:basedOn w:val="Standard"/>
    <w:pPr>
      <w:ind w:left="360"/>
      <w:jc w:val="both"/>
    </w:pPr>
    <w:rPr>
      <w:rFonts w:ascii="Verdana" w:hAnsi="Verdana"/>
    </w:rPr>
  </w:style>
  <w:style w:type="paragraph" w:styleId="Textkrper">
    <w:name w:val="Body Text"/>
    <w:basedOn w:val="Standard"/>
    <w:semiHidden/>
    <w:pPr>
      <w:jc w:val="both"/>
    </w:pPr>
    <w:rPr>
      <w:rFonts w:ascii="Verdana" w:hAnsi="Verdana"/>
      <w:color w:val="FF0000"/>
    </w:rPr>
  </w:style>
  <w:style w:type="character" w:styleId="Platzhaltertext">
    <w:name w:val="Placeholder Text"/>
    <w:basedOn w:val="Absatz-Standardschriftart"/>
    <w:uiPriority w:val="99"/>
    <w:semiHidden/>
    <w:rsid w:val="00410BD0"/>
    <w:rPr>
      <w:color w:val="808080"/>
    </w:rPr>
  </w:style>
  <w:style w:type="paragraph" w:styleId="Listenabsatz">
    <w:name w:val="List Paragraph"/>
    <w:basedOn w:val="Standard"/>
    <w:uiPriority w:val="34"/>
    <w:qFormat/>
    <w:rsid w:val="0067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6A15B-5041-4D4E-AEDC-EE5A5EBAF866}"/>
      </w:docPartPr>
      <w:docPartBody>
        <w:p w:rsidR="00DA7906" w:rsidRDefault="0043230C">
          <w:r w:rsidRPr="00167E2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B0"/>
    <w:rsid w:val="0043230C"/>
    <w:rsid w:val="00B666B0"/>
    <w:rsid w:val="00D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30C"/>
    <w:rPr>
      <w:color w:val="808080"/>
    </w:rPr>
  </w:style>
  <w:style w:type="paragraph" w:customStyle="1" w:styleId="2CF7A4B1A29E4EA998E541BFC845EFE1">
    <w:name w:val="2CF7A4B1A29E4EA998E541BFC845EFE1"/>
    <w:rsid w:val="00B666B0"/>
  </w:style>
  <w:style w:type="paragraph" w:customStyle="1" w:styleId="8F1B3B7D2F5A4B0CBB1B02440581B6A3">
    <w:name w:val="8F1B3B7D2F5A4B0CBB1B02440581B6A3"/>
    <w:rsid w:val="00B666B0"/>
  </w:style>
  <w:style w:type="paragraph" w:customStyle="1" w:styleId="03296394E43844538E86C931D88F3C86">
    <w:name w:val="03296394E43844538E86C931D88F3C86"/>
    <w:rsid w:val="00B666B0"/>
  </w:style>
  <w:style w:type="paragraph" w:customStyle="1" w:styleId="B53C4C9C192545F08BFE9321295FC5E8">
    <w:name w:val="B53C4C9C192545F08BFE9321295FC5E8"/>
    <w:rsid w:val="0043230C"/>
  </w:style>
  <w:style w:type="paragraph" w:customStyle="1" w:styleId="E4434CFB68E54C13A2065423AE0EAD2B">
    <w:name w:val="E4434CFB68E54C13A2065423AE0EAD2B"/>
    <w:rsid w:val="0043230C"/>
  </w:style>
  <w:style w:type="paragraph" w:customStyle="1" w:styleId="E16734526BD64E88861D7777EC7D5B5E">
    <w:name w:val="E16734526BD64E88861D7777EC7D5B5E"/>
    <w:rsid w:val="0043230C"/>
  </w:style>
  <w:style w:type="paragraph" w:customStyle="1" w:styleId="44B6A70A9003465E8CE0D80D58782C61">
    <w:name w:val="44B6A70A9003465E8CE0D80D58782C61"/>
    <w:rsid w:val="0043230C"/>
  </w:style>
  <w:style w:type="paragraph" w:customStyle="1" w:styleId="0F70075B824143EBB3CDC8F9C73AFCCF">
    <w:name w:val="0F70075B824143EBB3CDC8F9C73AFCCF"/>
    <w:rsid w:val="0043230C"/>
  </w:style>
  <w:style w:type="paragraph" w:customStyle="1" w:styleId="DF987908A3FF4324B981A344DDAFE001">
    <w:name w:val="DF987908A3FF4324B981A344DDAFE001"/>
    <w:rsid w:val="0043230C"/>
  </w:style>
  <w:style w:type="paragraph" w:customStyle="1" w:styleId="30C20CFD4306461D82677CA828DF2F2C">
    <w:name w:val="30C20CFD4306461D82677CA828DF2F2C"/>
    <w:rsid w:val="0043230C"/>
  </w:style>
  <w:style w:type="paragraph" w:customStyle="1" w:styleId="D24F6C1DEBA045DC9A0E3F029A68BBE4">
    <w:name w:val="D24F6C1DEBA045DC9A0E3F029A68BBE4"/>
    <w:rsid w:val="0043230C"/>
  </w:style>
  <w:style w:type="paragraph" w:customStyle="1" w:styleId="67F33CA996CF4516AF8BB748B6B7603B">
    <w:name w:val="67F33CA996CF4516AF8BB748B6B7603B"/>
    <w:rsid w:val="004323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30C"/>
    <w:rPr>
      <w:color w:val="808080"/>
    </w:rPr>
  </w:style>
  <w:style w:type="paragraph" w:customStyle="1" w:styleId="2CF7A4B1A29E4EA998E541BFC845EFE1">
    <w:name w:val="2CF7A4B1A29E4EA998E541BFC845EFE1"/>
    <w:rsid w:val="00B666B0"/>
  </w:style>
  <w:style w:type="paragraph" w:customStyle="1" w:styleId="8F1B3B7D2F5A4B0CBB1B02440581B6A3">
    <w:name w:val="8F1B3B7D2F5A4B0CBB1B02440581B6A3"/>
    <w:rsid w:val="00B666B0"/>
  </w:style>
  <w:style w:type="paragraph" w:customStyle="1" w:styleId="03296394E43844538E86C931D88F3C86">
    <w:name w:val="03296394E43844538E86C931D88F3C86"/>
    <w:rsid w:val="00B666B0"/>
  </w:style>
  <w:style w:type="paragraph" w:customStyle="1" w:styleId="B53C4C9C192545F08BFE9321295FC5E8">
    <w:name w:val="B53C4C9C192545F08BFE9321295FC5E8"/>
    <w:rsid w:val="0043230C"/>
  </w:style>
  <w:style w:type="paragraph" w:customStyle="1" w:styleId="E4434CFB68E54C13A2065423AE0EAD2B">
    <w:name w:val="E4434CFB68E54C13A2065423AE0EAD2B"/>
    <w:rsid w:val="0043230C"/>
  </w:style>
  <w:style w:type="paragraph" w:customStyle="1" w:styleId="E16734526BD64E88861D7777EC7D5B5E">
    <w:name w:val="E16734526BD64E88861D7777EC7D5B5E"/>
    <w:rsid w:val="0043230C"/>
  </w:style>
  <w:style w:type="paragraph" w:customStyle="1" w:styleId="44B6A70A9003465E8CE0D80D58782C61">
    <w:name w:val="44B6A70A9003465E8CE0D80D58782C61"/>
    <w:rsid w:val="0043230C"/>
  </w:style>
  <w:style w:type="paragraph" w:customStyle="1" w:styleId="0F70075B824143EBB3CDC8F9C73AFCCF">
    <w:name w:val="0F70075B824143EBB3CDC8F9C73AFCCF"/>
    <w:rsid w:val="0043230C"/>
  </w:style>
  <w:style w:type="paragraph" w:customStyle="1" w:styleId="DF987908A3FF4324B981A344DDAFE001">
    <w:name w:val="DF987908A3FF4324B981A344DDAFE001"/>
    <w:rsid w:val="0043230C"/>
  </w:style>
  <w:style w:type="paragraph" w:customStyle="1" w:styleId="30C20CFD4306461D82677CA828DF2F2C">
    <w:name w:val="30C20CFD4306461D82677CA828DF2F2C"/>
    <w:rsid w:val="0043230C"/>
  </w:style>
  <w:style w:type="paragraph" w:customStyle="1" w:styleId="D24F6C1DEBA045DC9A0E3F029A68BBE4">
    <w:name w:val="D24F6C1DEBA045DC9A0E3F029A68BBE4"/>
    <w:rsid w:val="0043230C"/>
  </w:style>
  <w:style w:type="paragraph" w:customStyle="1" w:styleId="67F33CA996CF4516AF8BB748B6B7603B">
    <w:name w:val="67F33CA996CF4516AF8BB748B6B7603B"/>
    <w:rsid w:val="00432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C4A5-44D4-4935-B437-A719A7BA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E097A7DE.dotm</Template>
  <TotalTime>0</TotalTime>
  <Pages>5</Pages>
  <Words>531</Words>
  <Characters>6616</Characters>
  <Application>Microsoft Office Word</Application>
  <DocSecurity>8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Ö.S.H.Z. / C.P.A.S. Eupen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Elmar Krings</dc:creator>
  <cp:lastModifiedBy>Kerstin Bochenek</cp:lastModifiedBy>
  <cp:revision>2</cp:revision>
  <cp:lastPrinted>2018-07-06T10:10:00Z</cp:lastPrinted>
  <dcterms:created xsi:type="dcterms:W3CDTF">2019-04-09T08:36:00Z</dcterms:created>
  <dcterms:modified xsi:type="dcterms:W3CDTF">2019-04-09T08:36:00Z</dcterms:modified>
</cp:coreProperties>
</file>